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F642" w14:textId="77777777" w:rsidR="004C1BFA" w:rsidRPr="00792F76" w:rsidRDefault="004C1BFA">
      <w:pPr>
        <w:rPr>
          <w:rFonts w:ascii="Arial" w:hAnsi="Arial" w:cs="Arial"/>
          <w:b/>
          <w:bCs/>
          <w:sz w:val="20"/>
          <w:szCs w:val="20"/>
        </w:rPr>
      </w:pPr>
    </w:p>
    <w:p w14:paraId="77284A1B" w14:textId="2CAB295F" w:rsidR="008472BD" w:rsidRPr="00792F76" w:rsidRDefault="008472BD">
      <w:pPr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Please read carefully before filling in the form.</w:t>
      </w:r>
    </w:p>
    <w:p w14:paraId="5FAFF427" w14:textId="381A9C1C" w:rsidR="008472BD" w:rsidRPr="00792F76" w:rsidRDefault="008472BD" w:rsidP="00816589">
      <w:pPr>
        <w:pStyle w:val="List2"/>
        <w:numPr>
          <w:ilvl w:val="0"/>
          <w:numId w:val="28"/>
        </w:numPr>
        <w:spacing w:line="360" w:lineRule="auto"/>
        <w:ind w:hanging="294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If you wish to be included on the list of approved Air Cargo </w:t>
      </w:r>
      <w:r w:rsidR="009D063F" w:rsidRPr="00792F76">
        <w:rPr>
          <w:rFonts w:ascii="Arial" w:hAnsi="Arial" w:cs="Arial"/>
          <w:sz w:val="20"/>
          <w:szCs w:val="20"/>
        </w:rPr>
        <w:t>regulated</w:t>
      </w:r>
      <w:r w:rsidRPr="00792F76">
        <w:rPr>
          <w:rFonts w:ascii="Arial" w:hAnsi="Arial" w:cs="Arial"/>
          <w:sz w:val="20"/>
          <w:szCs w:val="20"/>
        </w:rPr>
        <w:t xml:space="preserve"> Agent and;</w:t>
      </w:r>
    </w:p>
    <w:p w14:paraId="7C36703B" w14:textId="77777777" w:rsidR="008472BD" w:rsidRPr="00792F76" w:rsidRDefault="008472BD">
      <w:pPr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you handle cargo which will be carried on a civil aircraft</w:t>
      </w:r>
    </w:p>
    <w:p w14:paraId="4F7C6F22" w14:textId="77777777" w:rsidR="008472BD" w:rsidRPr="00792F76" w:rsidRDefault="008472BD">
      <w:pPr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cargo handled by you is for carriage from any aerodrome in Fiji to a destination outside Fiji</w:t>
      </w:r>
    </w:p>
    <w:p w14:paraId="73C0542C" w14:textId="77777777" w:rsidR="008472BD" w:rsidRPr="00792F76" w:rsidRDefault="008472BD">
      <w:pPr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you or another person acting on your behalf deliver cargo direct to an aircraft operator.</w:t>
      </w:r>
    </w:p>
    <w:p w14:paraId="346A209C" w14:textId="77777777" w:rsidR="008472BD" w:rsidRPr="00792F76" w:rsidRDefault="008472BD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6671C7A0" w14:textId="77777777" w:rsidR="008472BD" w:rsidRPr="00792F76" w:rsidRDefault="008472BD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You should fill in this form.</w:t>
      </w:r>
    </w:p>
    <w:p w14:paraId="360445DA" w14:textId="4ADEC4D5" w:rsidR="008472BD" w:rsidRPr="00792F76" w:rsidRDefault="008472BD">
      <w:pPr>
        <w:numPr>
          <w:ilvl w:val="2"/>
          <w:numId w:val="28"/>
        </w:numPr>
        <w:tabs>
          <w:tab w:val="clear" w:pos="2160"/>
        </w:tabs>
        <w:spacing w:line="360" w:lineRule="auto"/>
        <w:ind w:left="720" w:hanging="288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Please print clearly in black/blue ink</w:t>
      </w:r>
    </w:p>
    <w:p w14:paraId="5CF89848" w14:textId="19924D14" w:rsidR="008472BD" w:rsidRPr="00792F76" w:rsidRDefault="008472BD" w:rsidP="00D97F00">
      <w:pPr>
        <w:numPr>
          <w:ilvl w:val="2"/>
          <w:numId w:val="28"/>
        </w:numPr>
        <w:pBdr>
          <w:bottom w:val="single" w:sz="4" w:space="7" w:color="auto"/>
        </w:pBdr>
        <w:tabs>
          <w:tab w:val="clear" w:pos="2160"/>
        </w:tabs>
        <w:spacing w:line="360" w:lineRule="auto"/>
        <w:ind w:left="720" w:right="263" w:hanging="294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Please  </w:t>
      </w:r>
      <w:sdt>
        <w:sdtPr>
          <w:rPr>
            <w:rFonts w:ascii="Arial" w:hAnsi="Arial" w:cs="Arial"/>
            <w:sz w:val="20"/>
            <w:szCs w:val="20"/>
          </w:rPr>
          <w:id w:val="-132327076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C33473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 xml:space="preserve">  the relevant boxes.</w:t>
      </w:r>
    </w:p>
    <w:p w14:paraId="47F6E510" w14:textId="3B8C6DFA" w:rsidR="008472BD" w:rsidRPr="00792F76" w:rsidRDefault="008472BD" w:rsidP="00D97F00">
      <w:pPr>
        <w:ind w:hanging="142"/>
        <w:rPr>
          <w:rFonts w:ascii="Arial" w:hAnsi="Arial" w:cs="Arial"/>
          <w:sz w:val="20"/>
          <w:szCs w:val="20"/>
        </w:rPr>
      </w:pPr>
    </w:p>
    <w:p w14:paraId="65BE67A8" w14:textId="47E0EEB1" w:rsidR="008472BD" w:rsidRPr="00792F76" w:rsidRDefault="008472BD">
      <w:pPr>
        <w:numPr>
          <w:ilvl w:val="3"/>
          <w:numId w:val="28"/>
        </w:numPr>
        <w:tabs>
          <w:tab w:val="clear" w:pos="2880"/>
        </w:tabs>
        <w:ind w:left="720" w:hanging="288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Have you applied for certification before?</w:t>
      </w:r>
      <w:r w:rsidRPr="00792F76">
        <w:rPr>
          <w:rFonts w:ascii="Arial" w:hAnsi="Arial" w:cs="Arial"/>
          <w:sz w:val="20"/>
          <w:szCs w:val="20"/>
        </w:rPr>
        <w:tab/>
      </w:r>
      <w:r w:rsidR="00CD6A1A" w:rsidRPr="00792F76">
        <w:rPr>
          <w:rFonts w:ascii="Arial" w:hAnsi="Arial" w:cs="Arial"/>
          <w:sz w:val="20"/>
          <w:szCs w:val="20"/>
        </w:rPr>
        <w:t xml:space="preserve"> </w:t>
      </w:r>
      <w:r w:rsidRPr="00792F76">
        <w:rPr>
          <w:rFonts w:ascii="Arial" w:hAnsi="Arial" w:cs="Arial"/>
          <w:sz w:val="20"/>
          <w:szCs w:val="20"/>
        </w:rPr>
        <w:t>Yes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5745008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B0473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  <w:t xml:space="preserve">          No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499606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B0473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49B97DC" w14:textId="77777777" w:rsidR="008472BD" w:rsidRPr="00792F76" w:rsidRDefault="008472BD">
      <w:pPr>
        <w:ind w:left="720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792F76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Pr="00792F76">
        <w:rPr>
          <w:rFonts w:ascii="Arial" w:hAnsi="Arial" w:cs="Arial"/>
          <w:b/>
          <w:bCs/>
          <w:sz w:val="20"/>
          <w:szCs w:val="20"/>
        </w:rPr>
        <w:t>,</w:t>
      </w:r>
      <w:r w:rsidRPr="00792F76">
        <w:rPr>
          <w:rFonts w:ascii="Arial" w:hAnsi="Arial" w:cs="Arial"/>
          <w:sz w:val="20"/>
          <w:szCs w:val="20"/>
        </w:rPr>
        <w:t xml:space="preserve"> please give details including allocated number, on a separate sheet.</w:t>
      </w:r>
    </w:p>
    <w:p w14:paraId="701DA81D" w14:textId="01653E9B" w:rsidR="008472BD" w:rsidRPr="00792F76" w:rsidRDefault="008472BD">
      <w:pPr>
        <w:ind w:left="720"/>
        <w:rPr>
          <w:rFonts w:ascii="Arial" w:hAnsi="Arial" w:cs="Arial"/>
          <w:sz w:val="20"/>
          <w:szCs w:val="20"/>
        </w:rPr>
      </w:pPr>
    </w:p>
    <w:p w14:paraId="3CC74E88" w14:textId="5211B96B" w:rsidR="008472BD" w:rsidRPr="00792F76" w:rsidRDefault="008472BD">
      <w:pPr>
        <w:numPr>
          <w:ilvl w:val="3"/>
          <w:numId w:val="28"/>
        </w:numPr>
        <w:tabs>
          <w:tab w:val="clear" w:pos="2880"/>
        </w:tabs>
        <w:ind w:left="720" w:hanging="288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Are you a registered company?</w:t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 xml:space="preserve"> </w:t>
      </w:r>
      <w:r w:rsidR="00E3452B" w:rsidRPr="00792F76">
        <w:rPr>
          <w:rFonts w:ascii="Arial" w:hAnsi="Arial" w:cs="Arial"/>
          <w:sz w:val="20"/>
          <w:szCs w:val="20"/>
        </w:rPr>
        <w:t xml:space="preserve">             </w:t>
      </w:r>
      <w:r w:rsidRPr="00792F76">
        <w:rPr>
          <w:rFonts w:ascii="Arial" w:hAnsi="Arial" w:cs="Arial"/>
          <w:sz w:val="20"/>
          <w:szCs w:val="20"/>
        </w:rPr>
        <w:t>Yes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763811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  <w:t xml:space="preserve">          No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261509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51C83C2" w14:textId="77777777" w:rsidR="008472BD" w:rsidRPr="00792F76" w:rsidRDefault="008472BD">
      <w:pPr>
        <w:ind w:left="720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792F76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Pr="00792F76">
        <w:rPr>
          <w:rFonts w:ascii="Arial" w:hAnsi="Arial" w:cs="Arial"/>
          <w:b/>
          <w:bCs/>
          <w:sz w:val="20"/>
          <w:szCs w:val="20"/>
        </w:rPr>
        <w:t>,</w:t>
      </w:r>
      <w:r w:rsidRPr="00792F76">
        <w:rPr>
          <w:rFonts w:ascii="Arial" w:hAnsi="Arial" w:cs="Arial"/>
          <w:sz w:val="20"/>
          <w:szCs w:val="20"/>
        </w:rPr>
        <w:t xml:space="preserve"> please complete Part A.  If </w:t>
      </w:r>
      <w:r w:rsidRPr="00792F76">
        <w:rPr>
          <w:rFonts w:ascii="Arial" w:hAnsi="Arial" w:cs="Arial"/>
          <w:b/>
          <w:bCs/>
          <w:sz w:val="20"/>
          <w:szCs w:val="20"/>
        </w:rPr>
        <w:t>No</w:t>
      </w:r>
      <w:r w:rsidRPr="00792F76">
        <w:rPr>
          <w:rFonts w:ascii="Arial" w:hAnsi="Arial" w:cs="Arial"/>
          <w:sz w:val="20"/>
          <w:szCs w:val="20"/>
        </w:rPr>
        <w:t>, please complete Part B (overleaf).</w:t>
      </w:r>
    </w:p>
    <w:p w14:paraId="71F786D6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3FFCA605" w14:textId="77777777" w:rsidR="008472BD" w:rsidRPr="00792F76" w:rsidRDefault="008472BD">
      <w:pPr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PART A</w:t>
      </w:r>
    </w:p>
    <w:p w14:paraId="5A79E568" w14:textId="15D8E61A" w:rsidR="008472BD" w:rsidRPr="00792F76" w:rsidRDefault="008472BD">
      <w:pPr>
        <w:pStyle w:val="CommentText"/>
        <w:rPr>
          <w:rFonts w:ascii="Arial" w:hAnsi="Arial" w:cs="Arial"/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3857"/>
        <w:gridCol w:w="1249"/>
        <w:gridCol w:w="3452"/>
      </w:tblGrid>
      <w:tr w:rsidR="00E733BE" w:rsidRPr="00792F76" w14:paraId="6C830D74" w14:textId="2A42A041" w:rsidTr="009C4FDC">
        <w:tc>
          <w:tcPr>
            <w:tcW w:w="1639" w:type="dxa"/>
            <w:tcBorders>
              <w:bottom w:val="single" w:sz="4" w:space="0" w:color="auto"/>
            </w:tcBorders>
          </w:tcPr>
          <w:p w14:paraId="11DD2938" w14:textId="78CA2D3D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8558" w:type="dxa"/>
            <w:gridSpan w:val="3"/>
            <w:tcBorders>
              <w:bottom w:val="single" w:sz="4" w:space="0" w:color="auto"/>
            </w:tcBorders>
          </w:tcPr>
          <w:p w14:paraId="590AAFA9" w14:textId="1815E379" w:rsidR="00E733BE" w:rsidRPr="00792F76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792F76" w14:paraId="1911EB7D" w14:textId="47905747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7F93F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12B85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BE" w:rsidRPr="00792F76" w14:paraId="5DBAD7EE" w14:textId="40F87EE2" w:rsidTr="009C4FDC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5F83C8CA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Registration No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286BE3" w14:textId="22FE7D33" w:rsidR="00E733BE" w:rsidRPr="00792F76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792F76" w14:paraId="226D4B3F" w14:textId="571C1B84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AAA8A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87104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BE" w:rsidRPr="00792F76" w14:paraId="6DB47E84" w14:textId="72E20225" w:rsidTr="009C4FDC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4EE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Trading as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FEA" w14:textId="707A6841" w:rsidR="00E733BE" w:rsidRPr="00792F76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792F76" w14:paraId="389F2F55" w14:textId="31E8720B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688E9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BDD19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BE" w:rsidRPr="00792F76" w14:paraId="499DBE14" w14:textId="7FC3D9B4" w:rsidTr="009C4FDC"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DE79DCE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VAT Reg No.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83BEDC" w14:textId="5FDB05CD" w:rsidR="00E733BE" w:rsidRPr="00792F76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792F76" w14:paraId="4E8D7BF4" w14:textId="44BB9EDB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1E1BA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A23FA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FDC" w:rsidRPr="00792F76" w14:paraId="3903A63A" w14:textId="1C0CD34E" w:rsidTr="00392085">
        <w:trPr>
          <w:trHeight w:val="580"/>
        </w:trPr>
        <w:tc>
          <w:tcPr>
            <w:tcW w:w="1639" w:type="dxa"/>
            <w:tcBorders>
              <w:top w:val="single" w:sz="4" w:space="0" w:color="auto"/>
            </w:tcBorders>
          </w:tcPr>
          <w:p w14:paraId="33A13A7D" w14:textId="77777777" w:rsidR="009C4FDC" w:rsidRPr="00792F76" w:rsidRDefault="009C4FDC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 xml:space="preserve">Registered Office </w:t>
            </w:r>
          </w:p>
          <w:p w14:paraId="24D92240" w14:textId="4B4DA573" w:rsidR="009C4FDC" w:rsidRPr="00792F76" w:rsidRDefault="009C4FDC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</w:tcBorders>
          </w:tcPr>
          <w:p w14:paraId="331324AA" w14:textId="442523CB" w:rsidR="009C4FDC" w:rsidRPr="00792F76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792F76" w14:paraId="0C6573EF" w14:textId="6F0BD239" w:rsidTr="009C4FDC"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5074B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B97D" w14:textId="77777777" w:rsidR="00E733BE" w:rsidRPr="00792F76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BE" w:rsidRPr="00792F76" w14:paraId="1D464180" w14:textId="6E5B02A7" w:rsidTr="006C5494">
        <w:trPr>
          <w:trHeight w:val="354"/>
        </w:trPr>
        <w:tc>
          <w:tcPr>
            <w:tcW w:w="1639" w:type="dxa"/>
            <w:tcBorders>
              <w:top w:val="single" w:sz="4" w:space="0" w:color="auto"/>
            </w:tcBorders>
          </w:tcPr>
          <w:p w14:paraId="2B1D4755" w14:textId="238B3065" w:rsidR="00E733BE" w:rsidRPr="00792F76" w:rsidRDefault="00E733BE" w:rsidP="0039523F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t>Telephone No.</w:t>
            </w:r>
          </w:p>
        </w:tc>
        <w:tc>
          <w:tcPr>
            <w:tcW w:w="3857" w:type="dxa"/>
            <w:tcBorders>
              <w:top w:val="single" w:sz="4" w:space="0" w:color="auto"/>
            </w:tcBorders>
          </w:tcPr>
          <w:p w14:paraId="5216DB71" w14:textId="6C319778" w:rsidR="00E733BE" w:rsidRPr="00792F76" w:rsidRDefault="00712096" w:rsidP="00E733BE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</w:rPr>
              <w:instrText xml:space="preserve"> FORMTEXT </w:instrText>
            </w:r>
            <w:r w:rsidRPr="00792F76">
              <w:rPr>
                <w:rFonts w:ascii="Arial" w:hAnsi="Arial" w:cs="Arial"/>
              </w:rPr>
            </w:r>
            <w:r w:rsidRPr="00792F76">
              <w:rPr>
                <w:rFonts w:ascii="Arial" w:hAnsi="Arial" w:cs="Arial"/>
              </w:rPr>
              <w:fldChar w:fldCharType="separate"/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62C5E84B" w14:textId="0F6FE0FC" w:rsidR="00E733BE" w:rsidRPr="00792F76" w:rsidRDefault="00E733BE" w:rsidP="00E733BE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t>Fax No.</w:t>
            </w:r>
          </w:p>
        </w:tc>
        <w:tc>
          <w:tcPr>
            <w:tcW w:w="3452" w:type="dxa"/>
            <w:tcBorders>
              <w:top w:val="single" w:sz="4" w:space="0" w:color="auto"/>
            </w:tcBorders>
          </w:tcPr>
          <w:p w14:paraId="3481B1BC" w14:textId="458CC317" w:rsidR="00E733BE" w:rsidRPr="00792F76" w:rsidRDefault="00712096" w:rsidP="00E733BE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</w:rPr>
              <w:instrText xml:space="preserve"> FORMTEXT </w:instrText>
            </w:r>
            <w:r w:rsidRPr="00792F76">
              <w:rPr>
                <w:rFonts w:ascii="Arial" w:hAnsi="Arial" w:cs="Arial"/>
              </w:rPr>
            </w:r>
            <w:r w:rsidRPr="00792F76">
              <w:rPr>
                <w:rFonts w:ascii="Arial" w:hAnsi="Arial" w:cs="Arial"/>
              </w:rPr>
              <w:fldChar w:fldCharType="separate"/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  <w:noProof/>
              </w:rPr>
              <w:t> </w:t>
            </w:r>
            <w:r w:rsidRPr="00792F76">
              <w:rPr>
                <w:rFonts w:ascii="Arial" w:hAnsi="Arial" w:cs="Arial"/>
              </w:rPr>
              <w:fldChar w:fldCharType="end"/>
            </w:r>
          </w:p>
        </w:tc>
      </w:tr>
    </w:tbl>
    <w:p w14:paraId="46C4164A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4165A195" w14:textId="7EDE2FAA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*</w:t>
      </w:r>
      <w:r w:rsidRPr="00792F76">
        <w:rPr>
          <w:rFonts w:ascii="Arial" w:hAnsi="Arial" w:cs="Arial"/>
          <w:b/>
          <w:bCs/>
          <w:i/>
          <w:iCs/>
          <w:sz w:val="20"/>
          <w:szCs w:val="20"/>
        </w:rPr>
        <w:t>Please attach an address list of all premises where you will handle cargo during and after screening.</w:t>
      </w:r>
    </w:p>
    <w:p w14:paraId="2088AC41" w14:textId="77777777" w:rsidR="00E3452B" w:rsidRPr="00792F76" w:rsidRDefault="00E3452B">
      <w:pPr>
        <w:rPr>
          <w:rFonts w:ascii="Arial" w:hAnsi="Arial" w:cs="Arial"/>
          <w:sz w:val="20"/>
          <w:szCs w:val="20"/>
        </w:rPr>
      </w:pPr>
    </w:p>
    <w:p w14:paraId="72F4AAAA" w14:textId="38FEC2EC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How many staff do you employ to handle cargo? i.e. prepare manifests and/or receive/pack/store/deliver.</w:t>
      </w:r>
    </w:p>
    <w:p w14:paraId="2F443E49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37C2D160" w14:textId="50726B25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0-25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0695847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26-50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65624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51-75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2515222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76-100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8588842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100+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7216180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169F592" w14:textId="77777777" w:rsidR="00E3452B" w:rsidRPr="00792F76" w:rsidRDefault="00E3452B" w:rsidP="00CD6A1A">
      <w:pPr>
        <w:ind w:right="121"/>
        <w:rPr>
          <w:rFonts w:ascii="Arial" w:hAnsi="Arial" w:cs="Arial"/>
          <w:sz w:val="20"/>
          <w:szCs w:val="20"/>
        </w:rPr>
      </w:pPr>
    </w:p>
    <w:p w14:paraId="47E72179" w14:textId="777F1588" w:rsidR="008472BD" w:rsidRPr="00792F76" w:rsidRDefault="008472BD" w:rsidP="00CD6A1A">
      <w:pPr>
        <w:ind w:right="121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How many staff are responsible for screening or searching cargo and ensuring that screened cargo is protected from interference?</w:t>
      </w:r>
    </w:p>
    <w:p w14:paraId="08FBF162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4467E896" w14:textId="7D975094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0-25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957119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26-50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2773377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51-75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253434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76-100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5157388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100+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8695723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61B4CC4" w14:textId="77777777" w:rsidR="00E3452B" w:rsidRPr="00792F76" w:rsidRDefault="00E3452B">
      <w:pPr>
        <w:rPr>
          <w:rFonts w:ascii="Arial" w:hAnsi="Arial" w:cs="Arial"/>
          <w:sz w:val="20"/>
          <w:szCs w:val="20"/>
        </w:rPr>
      </w:pPr>
    </w:p>
    <w:p w14:paraId="56A79EAC" w14:textId="77777777" w:rsidR="00E3452B" w:rsidRPr="00792F76" w:rsidRDefault="00E3452B">
      <w:pPr>
        <w:rPr>
          <w:rFonts w:ascii="Arial" w:hAnsi="Arial" w:cs="Arial"/>
          <w:sz w:val="20"/>
          <w:szCs w:val="20"/>
        </w:rPr>
      </w:pPr>
    </w:p>
    <w:p w14:paraId="37197383" w14:textId="105CE41B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Does any member of your company have any criminal convictions?</w:t>
      </w:r>
      <w:r w:rsidRPr="00792F76">
        <w:rPr>
          <w:rFonts w:ascii="Arial" w:hAnsi="Arial" w:cs="Arial"/>
          <w:sz w:val="20"/>
          <w:szCs w:val="20"/>
        </w:rPr>
        <w:tab/>
        <w:t xml:space="preserve">       Yes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353766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 xml:space="preserve">     No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3609763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67137B6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 xml:space="preserve">If </w:t>
      </w:r>
      <w:proofErr w:type="gramStart"/>
      <w:r w:rsidRPr="00792F76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Pr="00792F76">
        <w:rPr>
          <w:rFonts w:ascii="Arial" w:hAnsi="Arial" w:cs="Arial"/>
          <w:sz w:val="20"/>
          <w:szCs w:val="20"/>
        </w:rPr>
        <w:t xml:space="preserve"> please attach full details on a </w:t>
      </w:r>
    </w:p>
    <w:p w14:paraId="425DDDD0" w14:textId="77777777" w:rsidR="00E3452B" w:rsidRPr="00792F76" w:rsidRDefault="00E3452B">
      <w:pPr>
        <w:ind w:left="2880" w:firstLine="720"/>
        <w:rPr>
          <w:rFonts w:ascii="Arial" w:hAnsi="Arial" w:cs="Arial"/>
          <w:sz w:val="20"/>
          <w:szCs w:val="20"/>
        </w:rPr>
      </w:pPr>
    </w:p>
    <w:p w14:paraId="4BB9ADDA" w14:textId="77777777" w:rsidR="00E3452B" w:rsidRPr="00792F76" w:rsidRDefault="00E3452B">
      <w:pPr>
        <w:ind w:left="2880" w:firstLine="720"/>
        <w:rPr>
          <w:rFonts w:ascii="Arial" w:hAnsi="Arial" w:cs="Arial"/>
          <w:sz w:val="20"/>
          <w:szCs w:val="20"/>
        </w:rPr>
      </w:pPr>
    </w:p>
    <w:p w14:paraId="20733A21" w14:textId="583C17EC" w:rsidR="008472BD" w:rsidRPr="00792F76" w:rsidRDefault="00610B29">
      <w:pPr>
        <w:ind w:left="2880" w:firstLine="720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578586" wp14:editId="7E38C956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457200" cy="129540"/>
                <wp:effectExtent l="0" t="0" r="0" b="0"/>
                <wp:wrapNone/>
                <wp:docPr id="4647549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236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146.7pt;margin-top:2.95pt;width:36pt;height:1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" fillcolor="black"/>
            </w:pict>
          </mc:Fallback>
        </mc:AlternateContent>
      </w:r>
      <w:r w:rsidR="008472BD" w:rsidRPr="00792F76">
        <w:rPr>
          <w:rFonts w:ascii="Arial" w:hAnsi="Arial" w:cs="Arial"/>
          <w:sz w:val="20"/>
          <w:szCs w:val="20"/>
        </w:rPr>
        <w:t xml:space="preserve">   Now go to </w:t>
      </w:r>
      <w:r w:rsidR="008472BD" w:rsidRPr="00792F76">
        <w:rPr>
          <w:rFonts w:ascii="Arial" w:hAnsi="Arial" w:cs="Arial"/>
          <w:b/>
          <w:bCs/>
          <w:sz w:val="20"/>
          <w:szCs w:val="20"/>
        </w:rPr>
        <w:t>Part B</w:t>
      </w:r>
      <w:r w:rsidR="008472BD" w:rsidRPr="00792F76">
        <w:rPr>
          <w:rFonts w:ascii="Arial" w:hAnsi="Arial" w:cs="Arial"/>
          <w:noProof/>
          <w:sz w:val="20"/>
          <w:szCs w:val="20"/>
        </w:rPr>
        <w:t xml:space="preserve"> </w:t>
      </w:r>
      <w:r w:rsidR="008472BD" w:rsidRPr="00792F76">
        <w:rPr>
          <w:rFonts w:ascii="Arial" w:hAnsi="Arial" w:cs="Arial"/>
          <w:sz w:val="20"/>
          <w:szCs w:val="20"/>
        </w:rPr>
        <w:t>separate sheet</w:t>
      </w:r>
    </w:p>
    <w:p w14:paraId="0BB0F8CB" w14:textId="77777777" w:rsidR="00CD6A1A" w:rsidRPr="00792F76" w:rsidRDefault="00CD6A1A">
      <w:pPr>
        <w:rPr>
          <w:rFonts w:ascii="Arial" w:hAnsi="Arial" w:cs="Arial"/>
          <w:b/>
          <w:bCs/>
          <w:sz w:val="20"/>
          <w:szCs w:val="20"/>
        </w:rPr>
      </w:pPr>
    </w:p>
    <w:p w14:paraId="5914B29F" w14:textId="77777777" w:rsidR="00E3452B" w:rsidRPr="00792F76" w:rsidRDefault="00E3452B">
      <w:pPr>
        <w:rPr>
          <w:rFonts w:ascii="Arial" w:hAnsi="Arial" w:cs="Arial"/>
          <w:b/>
          <w:bCs/>
          <w:sz w:val="20"/>
          <w:szCs w:val="20"/>
        </w:rPr>
      </w:pPr>
    </w:p>
    <w:p w14:paraId="3462DBF5" w14:textId="77777777" w:rsidR="00E3452B" w:rsidRPr="00792F76" w:rsidRDefault="00E3452B">
      <w:pPr>
        <w:rPr>
          <w:rFonts w:ascii="Arial" w:hAnsi="Arial" w:cs="Arial"/>
          <w:b/>
          <w:bCs/>
          <w:sz w:val="20"/>
          <w:szCs w:val="20"/>
        </w:rPr>
      </w:pPr>
    </w:p>
    <w:p w14:paraId="5D00B101" w14:textId="77777777" w:rsidR="0028259A" w:rsidRPr="00792F76" w:rsidRDefault="0028259A">
      <w:pPr>
        <w:rPr>
          <w:rFonts w:ascii="Arial" w:hAnsi="Arial" w:cs="Arial"/>
          <w:b/>
          <w:bCs/>
          <w:sz w:val="20"/>
          <w:szCs w:val="20"/>
        </w:rPr>
      </w:pPr>
    </w:p>
    <w:p w14:paraId="6410A8DA" w14:textId="77777777" w:rsidR="00482CC9" w:rsidRPr="00792F76" w:rsidRDefault="00482CC9">
      <w:pPr>
        <w:rPr>
          <w:rFonts w:ascii="Arial" w:hAnsi="Arial" w:cs="Arial"/>
          <w:b/>
          <w:bCs/>
          <w:sz w:val="20"/>
          <w:szCs w:val="20"/>
        </w:rPr>
      </w:pPr>
    </w:p>
    <w:p w14:paraId="404CD5E2" w14:textId="1D1FB287" w:rsidR="008472BD" w:rsidRPr="00792F76" w:rsidRDefault="008472BD">
      <w:pPr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lastRenderedPageBreak/>
        <w:t>PART B</w:t>
      </w:r>
    </w:p>
    <w:p w14:paraId="5EB61F4F" w14:textId="6ECA37D2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Are you?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604173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BDBFC3C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116837CE" w14:textId="1649604F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(a)</w:t>
      </w:r>
      <w:r w:rsidRPr="00792F76">
        <w:rPr>
          <w:rFonts w:ascii="Arial" w:hAnsi="Arial" w:cs="Arial"/>
          <w:sz w:val="20"/>
          <w:szCs w:val="20"/>
        </w:rPr>
        <w:t xml:space="preserve"> a sole proprietor </w:t>
      </w:r>
      <w:sdt>
        <w:sdtPr>
          <w:rPr>
            <w:rFonts w:ascii="Arial" w:hAnsi="Arial" w:cs="Arial"/>
            <w:sz w:val="20"/>
            <w:szCs w:val="20"/>
          </w:rPr>
          <w:id w:val="-11141280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631A18A" w14:textId="069848AB" w:rsidR="008472BD" w:rsidRPr="00792F76" w:rsidRDefault="008472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779"/>
      </w:tblGrid>
      <w:tr w:rsidR="00861EA3" w:rsidRPr="00792F76" w14:paraId="7E203AA0" w14:textId="51420F0E" w:rsidTr="006051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A6B39" w14:textId="77777777" w:rsidR="00861EA3" w:rsidRPr="00792F76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</w:tcBorders>
          </w:tcPr>
          <w:p w14:paraId="6E485D61" w14:textId="7C547A81" w:rsidR="00861EA3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792F76" w14:paraId="0DC0B8E3" w14:textId="34D74904" w:rsidTr="0060514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7612EC" w14:textId="77777777" w:rsidR="00861EA3" w:rsidRPr="00792F76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8EDA7" w14:textId="77777777" w:rsidR="00861EA3" w:rsidRPr="00792F76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A3" w:rsidRPr="00792F76" w14:paraId="44DB14FA" w14:textId="00EA8550" w:rsidTr="006051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18514" w14:textId="77777777" w:rsidR="00861EA3" w:rsidRPr="00792F76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Trading as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</w:tcPr>
          <w:p w14:paraId="4008F673" w14:textId="771AD649" w:rsidR="00861EA3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DB0C93" w14:textId="77777777" w:rsidR="009C4FDC" w:rsidRPr="00792F76" w:rsidRDefault="009C4FD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 </w:t>
      </w:r>
    </w:p>
    <w:p w14:paraId="4E4702CA" w14:textId="45E1DCA9" w:rsidR="008472BD" w:rsidRPr="00792F76" w:rsidRDefault="009C4FD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Or </w:t>
      </w:r>
    </w:p>
    <w:p w14:paraId="1542D88D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 xml:space="preserve">(b) </w:t>
      </w:r>
      <w:r w:rsidRPr="00792F76">
        <w:rPr>
          <w:rFonts w:ascii="Arial" w:hAnsi="Arial" w:cs="Arial"/>
          <w:sz w:val="20"/>
          <w:szCs w:val="20"/>
        </w:rPr>
        <w:t>a partnership or association</w:t>
      </w:r>
    </w:p>
    <w:p w14:paraId="407A528B" w14:textId="3F8312F2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8779"/>
      </w:tblGrid>
      <w:tr w:rsidR="00861EA3" w:rsidRPr="00792F76" w14:paraId="364F660D" w14:textId="1B64A7C9" w:rsidTr="00712096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7B2D4" w14:textId="77777777" w:rsidR="00861EA3" w:rsidRPr="00792F76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Full names</w:t>
            </w:r>
          </w:p>
          <w:p w14:paraId="416430F4" w14:textId="77777777" w:rsidR="00861EA3" w:rsidRPr="00792F76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of all</w:t>
            </w:r>
          </w:p>
          <w:p w14:paraId="3BB6D47C" w14:textId="77777777" w:rsidR="00861EA3" w:rsidRPr="00792F76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partners or</w:t>
            </w:r>
          </w:p>
          <w:p w14:paraId="13080909" w14:textId="70027CB3" w:rsidR="00861EA3" w:rsidRPr="00792F76" w:rsidRDefault="00861EA3" w:rsidP="008A75E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 xml:space="preserve">associates 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F8596BE" w14:textId="2FB2732D" w:rsidR="00861EA3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792F76" w14:paraId="7E80D734" w14:textId="7EECDCD2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ADB03" w14:textId="43190D97" w:rsidR="00861EA3" w:rsidRPr="00792F76" w:rsidRDefault="00861EA3" w:rsidP="008A75E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5FE061CB" w14:textId="570ADA06" w:rsidR="00861EA3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792F76" w14:paraId="649DE1B4" w14:textId="05BB3AC2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CF348" w14:textId="14FFFA10" w:rsidR="00861EA3" w:rsidRPr="00792F76" w:rsidRDefault="00861EA3" w:rsidP="008A75E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AC9CEA8" w14:textId="7D11584F" w:rsidR="00861EA3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792F76" w14:paraId="517607A5" w14:textId="33505FC1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89A59" w14:textId="0941BA3D" w:rsidR="00861EA3" w:rsidRPr="00792F76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2D7638B2" w14:textId="4A3C14ED" w:rsidR="00861EA3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792F76" w14:paraId="02011448" w14:textId="645C80A7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48C8F" w14:textId="77777777" w:rsidR="00861EA3" w:rsidRPr="00792F76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4BC07796" w14:textId="389D3014" w:rsidR="00861EA3" w:rsidRPr="00792F76" w:rsidRDefault="00712096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792F76" w14:paraId="10F1FBA7" w14:textId="70291078" w:rsidTr="00712096"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C291C" w14:textId="77777777" w:rsidR="00861EA3" w:rsidRPr="00792F76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269AC53" w14:textId="16E10525" w:rsidR="00861EA3" w:rsidRPr="00792F76" w:rsidRDefault="00712096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35243B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64BBD575" w14:textId="4815B990" w:rsidR="008472BD" w:rsidRPr="00792F76" w:rsidRDefault="00A263E4">
      <w:pPr>
        <w:pStyle w:val="Header"/>
        <w:tabs>
          <w:tab w:val="clear" w:pos="4320"/>
          <w:tab w:val="clear" w:pos="8640"/>
        </w:tabs>
        <w:ind w:left="5760" w:firstLine="720"/>
        <w:jc w:val="center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             </w:t>
      </w:r>
      <w:r w:rsidR="008472BD" w:rsidRPr="00792F76">
        <w:rPr>
          <w:rFonts w:ascii="Arial" w:hAnsi="Arial" w:cs="Arial"/>
          <w:sz w:val="20"/>
          <w:szCs w:val="20"/>
        </w:rPr>
        <w:t>Continued on a separate sheet …</w:t>
      </w: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8779"/>
      </w:tblGrid>
      <w:tr w:rsidR="00861EA3" w:rsidRPr="00792F76" w14:paraId="04664AEB" w14:textId="58486115" w:rsidTr="00712096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38C" w14:textId="77777777" w:rsidR="00861EA3" w:rsidRPr="00792F76" w:rsidRDefault="00861EA3" w:rsidP="00BB0C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Trading as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6BC14A54" w14:textId="582D6AC8" w:rsidR="00861EA3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8D5717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752DBA9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For </w:t>
      </w:r>
      <w:r w:rsidRPr="00792F76">
        <w:rPr>
          <w:rFonts w:ascii="Arial" w:hAnsi="Arial" w:cs="Arial"/>
          <w:b/>
          <w:bCs/>
          <w:sz w:val="20"/>
          <w:szCs w:val="20"/>
        </w:rPr>
        <w:t>(a)</w:t>
      </w:r>
      <w:r w:rsidRPr="00792F76">
        <w:rPr>
          <w:rFonts w:ascii="Arial" w:hAnsi="Arial" w:cs="Arial"/>
          <w:sz w:val="20"/>
          <w:szCs w:val="20"/>
        </w:rPr>
        <w:t xml:space="preserve"> or </w:t>
      </w:r>
      <w:r w:rsidRPr="00792F76">
        <w:rPr>
          <w:rFonts w:ascii="Arial" w:hAnsi="Arial" w:cs="Arial"/>
          <w:b/>
          <w:bCs/>
          <w:sz w:val="20"/>
          <w:szCs w:val="20"/>
        </w:rPr>
        <w:t>(b)</w:t>
      </w:r>
    </w:p>
    <w:p w14:paraId="60C18EC0" w14:textId="670D743B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137"/>
        <w:gridCol w:w="8642"/>
      </w:tblGrid>
      <w:tr w:rsidR="00861EA3" w:rsidRPr="00792F76" w14:paraId="72F5B30B" w14:textId="2C6068B7" w:rsidTr="00EA1B89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21B14" w14:textId="77777777" w:rsidR="00861EA3" w:rsidRPr="00792F76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VAT Reg No.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9DF91E" w14:textId="3621B0ED" w:rsidR="00861EA3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792F76" w14:paraId="4D21BD0E" w14:textId="6EC16954" w:rsidTr="00EA1B89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92AC" w14:textId="77777777" w:rsidR="00861EA3" w:rsidRPr="00792F76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2A22C" w14:textId="77777777" w:rsidR="00861EA3" w:rsidRPr="00792F76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096" w:rsidRPr="00792F76" w14:paraId="23B2F7B6" w14:textId="2859EDE9" w:rsidTr="00945831">
        <w:trPr>
          <w:trHeight w:val="58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02486" w14:textId="77777777" w:rsidR="00712096" w:rsidRPr="00792F76" w:rsidRDefault="00712096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 xml:space="preserve">Address of </w:t>
            </w:r>
          </w:p>
          <w:p w14:paraId="225EA37F" w14:textId="6475EB84" w:rsidR="00712096" w:rsidRPr="00792F76" w:rsidRDefault="00712096" w:rsidP="0021256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principal office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08BB52" w14:textId="17758BDE" w:rsidR="00712096" w:rsidRPr="00792F76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B9440F" w14:textId="03B6277A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3892"/>
        <w:gridCol w:w="1559"/>
        <w:gridCol w:w="3328"/>
      </w:tblGrid>
      <w:tr w:rsidR="00A263E4" w:rsidRPr="00792F76" w14:paraId="2E4282B9" w14:textId="495D8F57" w:rsidTr="00482CC9">
        <w:trPr>
          <w:trHeight w:val="34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48195" w14:textId="229CD7A0" w:rsidR="00A263E4" w:rsidRPr="00792F76" w:rsidRDefault="00482CC9" w:rsidP="001C72A2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t>Telephone No.</w:t>
            </w:r>
          </w:p>
        </w:tc>
        <w:tc>
          <w:tcPr>
            <w:tcW w:w="3892" w:type="dxa"/>
            <w:tcBorders>
              <w:left w:val="single" w:sz="4" w:space="0" w:color="auto"/>
            </w:tcBorders>
          </w:tcPr>
          <w:p w14:paraId="52FC1528" w14:textId="7D68AE68" w:rsidR="00A263E4" w:rsidRPr="00792F76" w:rsidRDefault="00482CC9" w:rsidP="001C72A2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</w:rPr>
              <w:instrText xml:space="preserve"> FORMTEXT </w:instrText>
            </w:r>
            <w:r w:rsidRPr="00792F76">
              <w:rPr>
                <w:rFonts w:ascii="Arial" w:hAnsi="Arial" w:cs="Arial"/>
              </w:rPr>
            </w:r>
            <w:r w:rsidRPr="00792F76">
              <w:rPr>
                <w:rFonts w:ascii="Arial" w:hAnsi="Arial" w:cs="Arial"/>
              </w:rPr>
              <w:fldChar w:fldCharType="separate"/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Pr="00792F7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2BC48C2E" w14:textId="76F4DEE2" w:rsidR="00A263E4" w:rsidRPr="00792F76" w:rsidRDefault="00A263E4" w:rsidP="001C72A2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t>Postcode.</w:t>
            </w:r>
          </w:p>
        </w:tc>
        <w:tc>
          <w:tcPr>
            <w:tcW w:w="3328" w:type="dxa"/>
          </w:tcPr>
          <w:p w14:paraId="2550E030" w14:textId="334CE77F" w:rsidR="00A263E4" w:rsidRPr="00792F76" w:rsidRDefault="00712096" w:rsidP="00A263E4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</w:rPr>
              <w:instrText xml:space="preserve"> FORMTEXT </w:instrText>
            </w:r>
            <w:r w:rsidRPr="00792F76">
              <w:rPr>
                <w:rFonts w:ascii="Arial" w:hAnsi="Arial" w:cs="Arial"/>
              </w:rPr>
            </w:r>
            <w:r w:rsidRPr="00792F76">
              <w:rPr>
                <w:rFonts w:ascii="Arial" w:hAnsi="Arial" w:cs="Arial"/>
              </w:rPr>
              <w:fldChar w:fldCharType="separate"/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Pr="00792F76">
              <w:rPr>
                <w:rFonts w:ascii="Arial" w:hAnsi="Arial" w:cs="Arial"/>
              </w:rPr>
              <w:fldChar w:fldCharType="end"/>
            </w:r>
          </w:p>
        </w:tc>
      </w:tr>
      <w:tr w:rsidR="00A263E4" w:rsidRPr="00792F76" w14:paraId="5AEAAC44" w14:textId="108F6784" w:rsidTr="003F20A7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2CB3D" w14:textId="7608DD6E" w:rsidR="00A263E4" w:rsidRPr="00792F76" w:rsidRDefault="00A263E4" w:rsidP="001C72A2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3892" w:type="dxa"/>
            <w:tcBorders>
              <w:left w:val="single" w:sz="4" w:space="0" w:color="auto"/>
            </w:tcBorders>
          </w:tcPr>
          <w:p w14:paraId="713E7FE5" w14:textId="091FEB29" w:rsidR="00A263E4" w:rsidRPr="00792F76" w:rsidRDefault="00A263E4" w:rsidP="001C72A2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997A03" w14:textId="6E416111" w:rsidR="00A263E4" w:rsidRPr="00792F76" w:rsidRDefault="00A263E4" w:rsidP="001C72A2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t>Fax No.</w:t>
            </w:r>
          </w:p>
        </w:tc>
        <w:tc>
          <w:tcPr>
            <w:tcW w:w="3328" w:type="dxa"/>
          </w:tcPr>
          <w:p w14:paraId="6882EB4C" w14:textId="44AF906A" w:rsidR="00A263E4" w:rsidRPr="00792F76" w:rsidRDefault="00712096" w:rsidP="00A263E4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</w:rPr>
              <w:instrText xml:space="preserve"> FORMTEXT </w:instrText>
            </w:r>
            <w:r w:rsidRPr="00792F76">
              <w:rPr>
                <w:rFonts w:ascii="Arial" w:hAnsi="Arial" w:cs="Arial"/>
              </w:rPr>
            </w:r>
            <w:r w:rsidRPr="00792F76">
              <w:rPr>
                <w:rFonts w:ascii="Arial" w:hAnsi="Arial" w:cs="Arial"/>
              </w:rPr>
              <w:fldChar w:fldCharType="separate"/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Pr="00792F76">
              <w:rPr>
                <w:rFonts w:ascii="Arial" w:hAnsi="Arial" w:cs="Arial"/>
              </w:rPr>
              <w:fldChar w:fldCharType="end"/>
            </w:r>
          </w:p>
        </w:tc>
      </w:tr>
    </w:tbl>
    <w:p w14:paraId="04A5E1B0" w14:textId="77777777" w:rsidR="00EA1B89" w:rsidRPr="00792F76" w:rsidRDefault="00EA1B89">
      <w:pPr>
        <w:rPr>
          <w:rFonts w:ascii="Arial" w:hAnsi="Arial" w:cs="Arial"/>
          <w:sz w:val="20"/>
          <w:szCs w:val="20"/>
        </w:rPr>
      </w:pPr>
    </w:p>
    <w:p w14:paraId="23263C39" w14:textId="09E08047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*</w:t>
      </w:r>
      <w:r w:rsidRPr="00792F76">
        <w:rPr>
          <w:rFonts w:ascii="Arial" w:hAnsi="Arial" w:cs="Arial"/>
          <w:b/>
          <w:bCs/>
          <w:i/>
          <w:iCs/>
          <w:sz w:val="20"/>
          <w:szCs w:val="20"/>
        </w:rPr>
        <w:t>Please attach an address list of all premises where you will handle cargo during and after screening.</w:t>
      </w:r>
    </w:p>
    <w:p w14:paraId="0CE11BCB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32F4005B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How many staff do you employ to handle cargo? i.e. prepare manifests and/or receive/pack/store/deliver.</w:t>
      </w:r>
    </w:p>
    <w:p w14:paraId="55BE7315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0651C62C" w14:textId="5833FA2E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0-25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302749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26-50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34417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51-75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633323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76-100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3577111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100+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003142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A2C3BC9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5DFE5187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How many staff are responsible for screening or searching cargo and ensuring that screened cargo is protected from interference?</w:t>
      </w:r>
    </w:p>
    <w:p w14:paraId="008A9B23" w14:textId="77777777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606E4130" w14:textId="44D60CFE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0-25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721722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26-50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230024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51-75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132953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76-100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5067328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100+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63156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0C7C67A" w14:textId="43BBDB28" w:rsidR="008472BD" w:rsidRPr="00792F76" w:rsidRDefault="008472BD">
      <w:pPr>
        <w:rPr>
          <w:rFonts w:ascii="Arial" w:hAnsi="Arial" w:cs="Arial"/>
          <w:sz w:val="20"/>
          <w:szCs w:val="20"/>
        </w:rPr>
      </w:pPr>
    </w:p>
    <w:p w14:paraId="0B15F4D0" w14:textId="2CF23EEF" w:rsidR="008472BD" w:rsidRPr="00792F76" w:rsidRDefault="008472BD">
      <w:pPr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Does any member of your company have any criminal convictions?</w:t>
      </w:r>
      <w:r w:rsidRPr="00792F76">
        <w:rPr>
          <w:rFonts w:ascii="Arial" w:hAnsi="Arial" w:cs="Arial"/>
          <w:sz w:val="20"/>
          <w:szCs w:val="20"/>
        </w:rPr>
        <w:tab/>
        <w:t xml:space="preserve">       Yes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8191784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 xml:space="preserve">     No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4482826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875A818" w14:textId="5E831D70" w:rsidR="00A263E4" w:rsidRPr="00792F76" w:rsidRDefault="00840A0B" w:rsidP="00840A0B">
      <w:pPr>
        <w:jc w:val="center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  <w:r w:rsidR="008472BD" w:rsidRPr="00792F76">
        <w:rPr>
          <w:rFonts w:ascii="Arial" w:hAnsi="Arial" w:cs="Arial"/>
          <w:sz w:val="20"/>
          <w:szCs w:val="20"/>
        </w:rPr>
        <w:t xml:space="preserve">If </w:t>
      </w:r>
      <w:proofErr w:type="gramStart"/>
      <w:r w:rsidR="008472BD" w:rsidRPr="00792F76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="008472BD" w:rsidRPr="00792F76">
        <w:rPr>
          <w:rFonts w:ascii="Arial" w:hAnsi="Arial" w:cs="Arial"/>
          <w:sz w:val="20"/>
          <w:szCs w:val="20"/>
        </w:rPr>
        <w:t xml:space="preserve"> please attach full details on a</w:t>
      </w:r>
    </w:p>
    <w:p w14:paraId="55F17680" w14:textId="675163FC" w:rsidR="008472BD" w:rsidRPr="00792F76" w:rsidRDefault="008472BD" w:rsidP="00840A0B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separate sheet</w:t>
      </w:r>
    </w:p>
    <w:p w14:paraId="7F0C6E8E" w14:textId="77777777" w:rsidR="00840A0B" w:rsidRPr="00792F76" w:rsidRDefault="00840A0B" w:rsidP="00840A0B">
      <w:pPr>
        <w:ind w:left="5040" w:firstLine="720"/>
        <w:jc w:val="center"/>
        <w:rPr>
          <w:rFonts w:ascii="Arial" w:hAnsi="Arial" w:cs="Arial"/>
          <w:sz w:val="20"/>
          <w:szCs w:val="20"/>
        </w:rPr>
      </w:pPr>
    </w:p>
    <w:p w14:paraId="47EF5FA9" w14:textId="578EA73E" w:rsidR="00D24928" w:rsidRPr="00792F76" w:rsidRDefault="00A263E4" w:rsidP="00A263E4">
      <w:pPr>
        <w:jc w:val="center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938D7E" wp14:editId="5DEA0A84">
                <wp:simplePos x="0" y="0"/>
                <wp:positionH relativeFrom="column">
                  <wp:posOffset>2128990</wp:posOffset>
                </wp:positionH>
                <wp:positionV relativeFrom="paragraph">
                  <wp:posOffset>-5080</wp:posOffset>
                </wp:positionV>
                <wp:extent cx="457200" cy="129540"/>
                <wp:effectExtent l="0" t="0" r="0" b="0"/>
                <wp:wrapNone/>
                <wp:docPr id="133847069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5660" id="AutoShape 59" o:spid="_x0000_s1026" type="#_x0000_t13" style="position:absolute;margin-left:167.65pt;margin-top:-.4pt;width:36pt;height:1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" fillcolor="black"/>
            </w:pict>
          </mc:Fallback>
        </mc:AlternateContent>
      </w:r>
      <w:r w:rsidR="008472BD" w:rsidRPr="00792F76">
        <w:rPr>
          <w:rFonts w:ascii="Arial" w:hAnsi="Arial" w:cs="Arial"/>
          <w:sz w:val="20"/>
          <w:szCs w:val="20"/>
        </w:rPr>
        <w:t xml:space="preserve">Now go to </w:t>
      </w:r>
      <w:r w:rsidR="008472BD" w:rsidRPr="00792F76">
        <w:rPr>
          <w:rFonts w:ascii="Arial" w:hAnsi="Arial" w:cs="Arial"/>
          <w:b/>
          <w:bCs/>
          <w:sz w:val="20"/>
          <w:szCs w:val="20"/>
        </w:rPr>
        <w:t>Part C</w:t>
      </w:r>
    </w:p>
    <w:p w14:paraId="3533F116" w14:textId="77777777" w:rsidR="00525E63" w:rsidRPr="00792F76" w:rsidRDefault="00525E6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4535A3A5" w14:textId="28FE0C8B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PART C</w:t>
      </w:r>
    </w:p>
    <w:p w14:paraId="35D3D532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AA6BA5B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Please give details of the individual in your company who will officially accept any written or verbal communication from the Authority relating to air cargo business.</w:t>
      </w:r>
    </w:p>
    <w:p w14:paraId="0947EAB6" w14:textId="61B9D753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233"/>
        <w:gridCol w:w="3782"/>
        <w:gridCol w:w="1237"/>
        <w:gridCol w:w="3087"/>
      </w:tblGrid>
      <w:tr w:rsidR="00712096" w:rsidRPr="00792F76" w14:paraId="07CBB85F" w14:textId="0DDF9956" w:rsidTr="0060514B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F8E88" w14:textId="77777777" w:rsidR="00712096" w:rsidRPr="00792F76" w:rsidRDefault="00712096" w:rsidP="00EC2798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Name</w:t>
            </w:r>
            <w:r w:rsidRPr="00792F7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60A2D84" w14:textId="729A6C58" w:rsidR="00712096" w:rsidRPr="00792F76" w:rsidRDefault="00712096" w:rsidP="00712096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096" w:rsidRPr="00792F76" w14:paraId="440706A3" w14:textId="412EF04C" w:rsidTr="0060514B"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14:paraId="2D6CDA7F" w14:textId="77777777" w:rsidR="00712096" w:rsidRPr="00792F76" w:rsidRDefault="00712096" w:rsidP="00EC2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57C5C" w14:textId="77777777" w:rsidR="00712096" w:rsidRPr="00792F76" w:rsidRDefault="00712096" w:rsidP="00EC27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096" w:rsidRPr="00792F76" w14:paraId="15B32DA1" w14:textId="4529EF75" w:rsidTr="0060514B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683" w14:textId="77777777" w:rsidR="00712096" w:rsidRPr="00792F76" w:rsidRDefault="00712096" w:rsidP="00EC2798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Position in Company</w:t>
            </w:r>
          </w:p>
        </w:tc>
        <w:tc>
          <w:tcPr>
            <w:tcW w:w="8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D43FAE" w14:textId="2D093280" w:rsidR="00712096" w:rsidRPr="00792F76" w:rsidRDefault="00712096" w:rsidP="00712096">
            <w:pPr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096" w:rsidRPr="00792F76" w14:paraId="538F741E" w14:textId="60F34424" w:rsidTr="003F20A7">
        <w:trPr>
          <w:trHeight w:val="210"/>
        </w:trPr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A2B65" w14:textId="77777777" w:rsidR="00712096" w:rsidRPr="00792F7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89FEFA" w14:textId="77777777" w:rsidR="00712096" w:rsidRPr="00792F7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096" w:rsidRPr="00792F76" w14:paraId="1533802B" w14:textId="692644B2" w:rsidTr="00482CC9">
        <w:trPr>
          <w:trHeight w:val="345"/>
        </w:trPr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861B" w14:textId="77777777" w:rsidR="00712096" w:rsidRPr="00792F76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Official address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C265E51" w14:textId="650B4440" w:rsidR="00712096" w:rsidRPr="00792F76" w:rsidRDefault="00712096" w:rsidP="007120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096" w:rsidRPr="00792F76" w14:paraId="2F6A974B" w14:textId="527DC83A" w:rsidTr="00482CC9">
        <w:trPr>
          <w:trHeight w:val="291"/>
        </w:trPr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B1894" w14:textId="6AD0F8B0" w:rsidR="00712096" w:rsidRPr="00792F76" w:rsidRDefault="00712096" w:rsidP="00EC2798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t>Telephone No.</w:t>
            </w:r>
          </w:p>
        </w:tc>
        <w:tc>
          <w:tcPr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E62" w14:textId="2715730F" w:rsidR="00712096" w:rsidRPr="00792F76" w:rsidRDefault="00712096" w:rsidP="00712096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</w:rPr>
              <w:instrText xml:space="preserve"> FORMTEXT </w:instrText>
            </w:r>
            <w:r w:rsidRPr="00792F76">
              <w:rPr>
                <w:rFonts w:ascii="Arial" w:hAnsi="Arial" w:cs="Arial"/>
              </w:rPr>
            </w:r>
            <w:r w:rsidRPr="00792F76">
              <w:rPr>
                <w:rFonts w:ascii="Arial" w:hAnsi="Arial" w:cs="Arial"/>
              </w:rPr>
              <w:fldChar w:fldCharType="separate"/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Pr="00792F7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CA1" w14:textId="77777777" w:rsidR="00712096" w:rsidRPr="00792F76" w:rsidRDefault="00712096" w:rsidP="00712096">
            <w:pPr>
              <w:pStyle w:val="CommentText"/>
              <w:ind w:left="29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t>Fax No.</w:t>
            </w:r>
          </w:p>
        </w:tc>
        <w:tc>
          <w:tcPr>
            <w:tcW w:w="3087" w:type="dxa"/>
            <w:tcBorders>
              <w:left w:val="single" w:sz="4" w:space="0" w:color="auto"/>
              <w:bottom w:val="single" w:sz="4" w:space="0" w:color="auto"/>
            </w:tcBorders>
          </w:tcPr>
          <w:p w14:paraId="3E7738AE" w14:textId="001F4786" w:rsidR="00712096" w:rsidRPr="00792F76" w:rsidRDefault="00712096" w:rsidP="00712096">
            <w:pPr>
              <w:pStyle w:val="CommentText"/>
              <w:rPr>
                <w:rFonts w:ascii="Arial" w:hAnsi="Arial" w:cs="Arial"/>
              </w:rPr>
            </w:pPr>
            <w:r w:rsidRPr="00792F7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</w:rPr>
              <w:instrText xml:space="preserve"> FORMTEXT </w:instrText>
            </w:r>
            <w:r w:rsidRPr="00792F76">
              <w:rPr>
                <w:rFonts w:ascii="Arial" w:hAnsi="Arial" w:cs="Arial"/>
              </w:rPr>
            </w:r>
            <w:r w:rsidRPr="00792F76">
              <w:rPr>
                <w:rFonts w:ascii="Arial" w:hAnsi="Arial" w:cs="Arial"/>
              </w:rPr>
              <w:fldChar w:fldCharType="separate"/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="0028259A" w:rsidRPr="00792F76">
              <w:rPr>
                <w:rFonts w:ascii="Arial" w:hAnsi="Arial" w:cs="Arial"/>
              </w:rPr>
              <w:t> </w:t>
            </w:r>
            <w:r w:rsidRPr="00792F76">
              <w:rPr>
                <w:rFonts w:ascii="Arial" w:hAnsi="Arial" w:cs="Arial"/>
              </w:rPr>
              <w:fldChar w:fldCharType="end"/>
            </w:r>
          </w:p>
        </w:tc>
      </w:tr>
    </w:tbl>
    <w:p w14:paraId="2F0E2765" w14:textId="3164A97A" w:rsidR="00482CC9" w:rsidRPr="00792F76" w:rsidRDefault="00482CC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7EF593BB" w14:textId="4B544260" w:rsidR="008472BD" w:rsidRPr="00792F76" w:rsidRDefault="00482CC9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6259CC" wp14:editId="726BF380">
                <wp:simplePos x="0" y="0"/>
                <wp:positionH relativeFrom="column">
                  <wp:posOffset>1407685</wp:posOffset>
                </wp:positionH>
                <wp:positionV relativeFrom="paragraph">
                  <wp:posOffset>-39453</wp:posOffset>
                </wp:positionV>
                <wp:extent cx="2286000" cy="238539"/>
                <wp:effectExtent l="0" t="0" r="0" b="9525"/>
                <wp:wrapNone/>
                <wp:docPr id="18152528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9F3EF" w14:textId="77777777" w:rsidR="00CD6A1A" w:rsidRPr="00D24928" w:rsidRDefault="00CD6A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249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Now please sign and date the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259C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10.85pt;margin-top:-3.1pt;width:180pt;height:1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" stroked="f">
                <v:textbox>
                  <w:txbxContent>
                    <w:p w14:paraId="1C49F3EF" w14:textId="77777777" w:rsidR="00CD6A1A" w:rsidRPr="00D24928" w:rsidRDefault="00CD6A1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2492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Now please sign and date the form</w:t>
                      </w:r>
                    </w:p>
                  </w:txbxContent>
                </v:textbox>
              </v:shape>
            </w:pict>
          </mc:Fallback>
        </mc:AlternateContent>
      </w:r>
      <w:r w:rsidRPr="00792F76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1BAC46" wp14:editId="5EE35C73">
                <wp:simplePos x="0" y="0"/>
                <wp:positionH relativeFrom="column">
                  <wp:posOffset>952500</wp:posOffset>
                </wp:positionH>
                <wp:positionV relativeFrom="paragraph">
                  <wp:posOffset>10077</wp:posOffset>
                </wp:positionV>
                <wp:extent cx="457200" cy="129540"/>
                <wp:effectExtent l="0" t="0" r="0" b="0"/>
                <wp:wrapNone/>
                <wp:docPr id="98842317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5534" id="AutoShape 67" o:spid="_x0000_s1026" type="#_x0000_t13" style="position:absolute;margin-left:75pt;margin-top:.8pt;width:36pt;height:10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" fillcolor="black"/>
            </w:pict>
          </mc:Fallback>
        </mc:AlternateContent>
      </w:r>
      <w:r w:rsidR="008472BD" w:rsidRPr="00792F76">
        <w:rPr>
          <w:rFonts w:ascii="Arial" w:hAnsi="Arial" w:cs="Arial"/>
          <w:b/>
          <w:bCs/>
          <w:sz w:val="20"/>
          <w:szCs w:val="20"/>
        </w:rPr>
        <w:t>PART D</w:t>
      </w:r>
    </w:p>
    <w:p w14:paraId="2E316D23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3934A976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I declare that the information I have given is, to the best of my knowledge true and correct.</w:t>
      </w:r>
    </w:p>
    <w:p w14:paraId="3455F43A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60871F2C" w14:textId="651C9428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454"/>
        <w:gridCol w:w="4808"/>
        <w:gridCol w:w="1048"/>
        <w:gridCol w:w="3029"/>
      </w:tblGrid>
      <w:tr w:rsidR="00EA1B89" w:rsidRPr="00792F76" w14:paraId="03118165" w14:textId="2135D656" w:rsidTr="00482CC9"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8D64A" w14:textId="422CCFAD" w:rsidR="00EA1B89" w:rsidRPr="00792F76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106791"/>
            <w:showingPlcHdr/>
            <w:picture/>
          </w:sdtPr>
          <w:sdtEndPr/>
          <w:sdtContent>
            <w:tc>
              <w:tcPr>
                <w:tcW w:w="48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AB316C8" w14:textId="778B4251" w:rsidR="00EA1B89" w:rsidRPr="00792F76" w:rsidRDefault="00712096" w:rsidP="00EA1B8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792F76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17CE57F" wp14:editId="63E98DDA">
                      <wp:extent cx="1089329" cy="452755"/>
                      <wp:effectExtent l="0" t="0" r="0" b="4445"/>
                      <wp:docPr id="1" name="Picture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4665" cy="459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48" w:type="dxa"/>
            <w:tcBorders>
              <w:bottom w:val="single" w:sz="4" w:space="0" w:color="auto"/>
            </w:tcBorders>
          </w:tcPr>
          <w:p w14:paraId="1B343DF1" w14:textId="77777777" w:rsidR="00482CC9" w:rsidRPr="00792F76" w:rsidRDefault="00482CC9" w:rsidP="00482CC9">
            <w:pPr>
              <w:pStyle w:val="Header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74E72" w14:textId="2C42D6B9" w:rsidR="00EA1B89" w:rsidRPr="00792F76" w:rsidRDefault="00EA1B89" w:rsidP="00482CC9">
            <w:pPr>
              <w:pStyle w:val="Header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296C7790" w14:textId="59327353" w:rsidR="00EA1B89" w:rsidRPr="00792F76" w:rsidRDefault="00C14201" w:rsidP="00EA1B8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52802"/>
                <w:placeholder>
                  <w:docPart w:val="1726DAECF64F412EBA5CA6BF4F731FD2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792F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A1B89" w:rsidRPr="00792F76" w14:paraId="29541148" w14:textId="4ADD9E7E" w:rsidTr="0060514B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19DAF1F" w14:textId="77777777" w:rsidR="00EA1B89" w:rsidRPr="00792F76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61E51" w14:textId="77777777" w:rsidR="00EA1B89" w:rsidRPr="00792F76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89" w:rsidRPr="00792F76" w14:paraId="1D1A791E" w14:textId="31395013" w:rsidTr="0060514B">
        <w:trPr>
          <w:trHeight w:val="874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3CB7F" w14:textId="77777777" w:rsidR="00EA1B89" w:rsidRPr="00792F76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1EA27CB6" w14:textId="77777777" w:rsidR="00EA1B89" w:rsidRPr="00792F76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(CAPITAL</w:t>
            </w:r>
          </w:p>
          <w:p w14:paraId="108D7050" w14:textId="5A972716" w:rsidR="00EA1B89" w:rsidRPr="00792F76" w:rsidRDefault="00EA1B89" w:rsidP="00D054A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LETTERS)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EC1B686" w14:textId="0D5469C9" w:rsidR="00EA1B89" w:rsidRPr="00792F76" w:rsidRDefault="00712096" w:rsidP="00EA1B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B89" w:rsidRPr="00792F76" w14:paraId="441EC862" w14:textId="74B47BDC" w:rsidTr="0060514B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87E6614" w14:textId="77777777" w:rsidR="00EA1B89" w:rsidRPr="00792F76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008B7A" w14:textId="77777777" w:rsidR="00EA1B89" w:rsidRPr="00792F76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89" w:rsidRPr="00792F76" w14:paraId="7A1658E6" w14:textId="09E22E2F" w:rsidTr="0060514B">
        <w:trPr>
          <w:trHeight w:val="580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BF0F" w14:textId="77777777" w:rsidR="00EA1B89" w:rsidRPr="00792F76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Position in</w:t>
            </w:r>
          </w:p>
          <w:p w14:paraId="6BFA3D80" w14:textId="28397240" w:rsidR="00EA1B89" w:rsidRPr="00792F76" w:rsidRDefault="00EA1B89" w:rsidP="00D054A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 xml:space="preserve">Company 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126F88" w14:textId="50255E2F" w:rsidR="00EA1B89" w:rsidRPr="00792F76" w:rsidRDefault="00712096" w:rsidP="00EA1B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28259A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48286A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0D431DD6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Now return the completed application form together with the following:</w:t>
      </w:r>
    </w:p>
    <w:p w14:paraId="62DC5E7A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3B214FF4" w14:textId="77777777" w:rsidR="008472BD" w:rsidRPr="00792F76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Copy of your Regulated Agent Security Programme</w:t>
      </w:r>
    </w:p>
    <w:p w14:paraId="0805111F" w14:textId="77777777" w:rsidR="008472BD" w:rsidRPr="00792F76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An address list of all premises where you will handle cargo during and after screening</w:t>
      </w:r>
    </w:p>
    <w:p w14:paraId="456E7EB2" w14:textId="77777777" w:rsidR="008472BD" w:rsidRPr="00792F76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A statement of your current security policy</w:t>
      </w:r>
    </w:p>
    <w:p w14:paraId="3AFF417D" w14:textId="77777777" w:rsidR="008472BD" w:rsidRPr="00792F76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>Details of previous applications for listing</w:t>
      </w:r>
    </w:p>
    <w:p w14:paraId="266F7477" w14:textId="77777777" w:rsidR="00D24928" w:rsidRPr="00792F76" w:rsidRDefault="00D2492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764BD7F4" w14:textId="77777777" w:rsidR="00712096" w:rsidRPr="00792F76" w:rsidRDefault="0071209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CD3BF84" w14:textId="77777777" w:rsidR="008472BD" w:rsidRPr="00792F76" w:rsidRDefault="00D24928" w:rsidP="00D24928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     </w:t>
      </w:r>
      <w:r w:rsidR="008472BD" w:rsidRPr="00792F76">
        <w:rPr>
          <w:rFonts w:ascii="Arial" w:hAnsi="Arial" w:cs="Arial"/>
          <w:sz w:val="20"/>
          <w:szCs w:val="20"/>
        </w:rPr>
        <w:t>then send it to:</w:t>
      </w:r>
    </w:p>
    <w:p w14:paraId="28470474" w14:textId="77777777" w:rsidR="00EA1B89" w:rsidRPr="00792F76" w:rsidRDefault="00EA1B89" w:rsidP="00D24928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0"/>
          <w:szCs w:val="20"/>
        </w:rPr>
      </w:pPr>
    </w:p>
    <w:p w14:paraId="0266ECF8" w14:textId="77777777" w:rsidR="008472BD" w:rsidRPr="00792F76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Controller</w:t>
      </w:r>
    </w:p>
    <w:p w14:paraId="419D9A8B" w14:textId="77777777" w:rsidR="008472BD" w:rsidRPr="00792F76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Aviation Safety &amp; Security</w:t>
      </w:r>
    </w:p>
    <w:p w14:paraId="563EA608" w14:textId="77777777" w:rsidR="008472BD" w:rsidRPr="00792F76" w:rsidRDefault="00EC2D46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Civil Aviation Authority of Fiji</w:t>
      </w:r>
    </w:p>
    <w:p w14:paraId="3C746217" w14:textId="77777777" w:rsidR="008472BD" w:rsidRPr="00792F76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Private Mail Bag</w:t>
      </w:r>
    </w:p>
    <w:p w14:paraId="57E3D662" w14:textId="77777777" w:rsidR="008472BD" w:rsidRPr="00792F76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Nadi Airport</w:t>
      </w:r>
    </w:p>
    <w:p w14:paraId="4181F940" w14:textId="77777777" w:rsidR="003F20A7" w:rsidRPr="00792F76" w:rsidRDefault="003F20A7" w:rsidP="00AE091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02C30EF0" w14:textId="77777777" w:rsidR="00840A0B" w:rsidRPr="00792F76" w:rsidRDefault="00840A0B" w:rsidP="0028259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5AA4591F" w14:textId="592886AA" w:rsidR="008472BD" w:rsidRPr="00792F76" w:rsidRDefault="008472BD" w:rsidP="00F317F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92F76">
        <w:rPr>
          <w:rFonts w:ascii="Arial" w:hAnsi="Arial" w:cs="Arial"/>
          <w:b/>
          <w:bCs/>
          <w:sz w:val="20"/>
          <w:szCs w:val="20"/>
        </w:rPr>
        <w:t>For Office Use Only</w:t>
      </w:r>
    </w:p>
    <w:p w14:paraId="74C7AFCA" w14:textId="7B58FC7F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2BAFD8BD" w14:textId="6426B5AD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 xml:space="preserve">Date application received </w:t>
      </w:r>
      <w:sdt>
        <w:sdtPr>
          <w:rPr>
            <w:rFonts w:ascii="Arial" w:hAnsi="Arial" w:cs="Arial"/>
            <w:sz w:val="20"/>
            <w:szCs w:val="20"/>
          </w:rPr>
          <w:id w:val="-2139636768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E80E2C" w:rsidRPr="00792F7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141A83FC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58460C4C" w14:textId="4C475FF1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252B0D4" w14:textId="1C05813C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New application?</w:t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Yes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6131070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11847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  <w:t xml:space="preserve">   No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2322345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9567A1A" w14:textId="6593B48D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5596FD0D" w14:textId="0C23F485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Re-application after refusal?</w:t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Yes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706443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  <w:t xml:space="preserve">   No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752000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C76D21D" w14:textId="3B671AFE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56755B7" w14:textId="22E1ED21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  <w:t>Renewal</w:t>
      </w:r>
      <w:r w:rsidRPr="00792F76">
        <w:rPr>
          <w:rFonts w:ascii="Arial" w:hAnsi="Arial" w:cs="Arial"/>
          <w:sz w:val="20"/>
          <w:szCs w:val="20"/>
        </w:rPr>
        <w:tab/>
      </w:r>
      <w:r w:rsidRPr="00792F76">
        <w:rPr>
          <w:rFonts w:ascii="Arial" w:hAnsi="Arial" w:cs="Arial"/>
          <w:sz w:val="20"/>
          <w:szCs w:val="20"/>
        </w:rPr>
        <w:tab/>
      </w:r>
      <w:r w:rsidR="003F20A7" w:rsidRPr="00792F76">
        <w:rPr>
          <w:rFonts w:ascii="Arial" w:hAnsi="Arial" w:cs="Arial"/>
          <w:sz w:val="20"/>
          <w:szCs w:val="20"/>
        </w:rPr>
        <w:t xml:space="preserve">                        </w:t>
      </w:r>
      <w:r w:rsidR="00F317F8" w:rsidRPr="00792F76">
        <w:rPr>
          <w:rFonts w:ascii="Arial" w:hAnsi="Arial" w:cs="Arial"/>
          <w:sz w:val="20"/>
          <w:szCs w:val="20"/>
        </w:rPr>
        <w:t xml:space="preserve">  </w:t>
      </w:r>
      <w:r w:rsidRPr="00792F76">
        <w:rPr>
          <w:rFonts w:ascii="Arial" w:hAnsi="Arial" w:cs="Arial"/>
          <w:sz w:val="20"/>
          <w:szCs w:val="20"/>
        </w:rPr>
        <w:t>Yes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6144557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  <w:t xml:space="preserve">  </w:t>
      </w:r>
      <w:r w:rsidR="003F20A7" w:rsidRPr="00792F76">
        <w:rPr>
          <w:rFonts w:ascii="Arial" w:hAnsi="Arial" w:cs="Arial"/>
          <w:sz w:val="20"/>
          <w:szCs w:val="20"/>
        </w:rPr>
        <w:t xml:space="preserve"> </w:t>
      </w:r>
      <w:r w:rsidRPr="00792F76">
        <w:rPr>
          <w:rFonts w:ascii="Arial" w:hAnsi="Arial" w:cs="Arial"/>
          <w:sz w:val="20"/>
          <w:szCs w:val="20"/>
        </w:rPr>
        <w:t>No</w:t>
      </w:r>
      <w:r w:rsidR="00F317F8" w:rsidRPr="00792F7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5275584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792F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92F76">
        <w:rPr>
          <w:rFonts w:ascii="Arial" w:hAnsi="Arial" w:cs="Arial"/>
          <w:sz w:val="20"/>
          <w:szCs w:val="20"/>
        </w:rPr>
        <w:tab/>
      </w:r>
    </w:p>
    <w:p w14:paraId="38500348" w14:textId="77777777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709AA4AA" w14:textId="7B028D71" w:rsidR="008472BD" w:rsidRPr="00792F76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484"/>
        <w:gridCol w:w="7855"/>
      </w:tblGrid>
      <w:tr w:rsidR="00E80E2C" w:rsidRPr="00792F76" w14:paraId="38707988" w14:textId="103D7738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5BDD5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Date sent to CAAF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</w:tcBorders>
          </w:tcPr>
          <w:p w14:paraId="21135033" w14:textId="01623618" w:rsidR="00E80E2C" w:rsidRPr="00792F76" w:rsidRDefault="00C1420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7107459"/>
                <w:placeholder>
                  <w:docPart w:val="302F0F1C4903439AB01D00D78A11D176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792F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792F76" w14:paraId="06D0A414" w14:textId="4EA95116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4DF338A3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89F1E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792F76" w14:paraId="02EE7B8B" w14:textId="74827CA5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34519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Date received at CAAF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B835" w14:textId="2DE9F858" w:rsidR="00E80E2C" w:rsidRPr="00792F76" w:rsidRDefault="00C1420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81379"/>
                <w:placeholder>
                  <w:docPart w:val="95E68F19AE5B4E0E8D7444AB82BE11D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792F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792F76" w14:paraId="157D28DB" w14:textId="0196B252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12064476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3A7B8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792F76" w14:paraId="5B94B342" w14:textId="6C0F7BA8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516B2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Date of listing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D51E" w14:textId="14BC31F9" w:rsidR="00E80E2C" w:rsidRPr="00792F76" w:rsidRDefault="00C1420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4142877"/>
                <w:placeholder>
                  <w:docPart w:val="79981750DFC74654902CB5C8BDC8F6E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792F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792F76" w14:paraId="1027CECF" w14:textId="5B21DFB7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72ADC9E8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04C04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792F76" w14:paraId="39E36936" w14:textId="6B478DA9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82AF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Allocated Number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8FD2" w14:textId="2D0855F7" w:rsidR="00E80E2C" w:rsidRPr="00792F76" w:rsidRDefault="00C1420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8853966"/>
                <w:placeholder>
                  <w:docPart w:val="3DC5496BA6A34CBFAB43C57729E33D53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792F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792F76" w14:paraId="3D950C89" w14:textId="66A2D74A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64481D33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A26B3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792F76" w14:paraId="44644622" w14:textId="76C8D77F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EC9E6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Date of renewal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0212B" w14:textId="12E2793F" w:rsidR="00E80E2C" w:rsidRPr="00792F76" w:rsidRDefault="00C1420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9020036"/>
                <w:placeholder>
                  <w:docPart w:val="92D6BB61AB0B49F6AEE7406514AA189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792F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792F76" w14:paraId="111030E7" w14:textId="12FBDFF8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55E36E6D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BE24A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792F76" w14:paraId="2DCAEB16" w14:textId="44870AE6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D793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Date application refused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FBDD" w14:textId="31DC8CF9" w:rsidR="00E80E2C" w:rsidRPr="00792F76" w:rsidRDefault="00C1420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8831891"/>
                <w:placeholder>
                  <w:docPart w:val="285AD00EA1564CC0869EE10321E43BFA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792F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792F76" w14:paraId="69B3A697" w14:textId="18B3E706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5CA965CF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2A1CD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792F76" w14:paraId="376887D1" w14:textId="42428FA4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ADA61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Reason for refusal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6B23" w14:textId="45B46C16" w:rsidR="00E80E2C" w:rsidRPr="00792F76" w:rsidRDefault="00712096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92F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2F76">
              <w:rPr>
                <w:rFonts w:ascii="Arial" w:hAnsi="Arial" w:cs="Arial"/>
                <w:sz w:val="20"/>
                <w:szCs w:val="20"/>
              </w:rPr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2AF3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512AF3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512AF3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512AF3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="00512AF3" w:rsidRPr="00792F76">
              <w:rPr>
                <w:rFonts w:ascii="Arial" w:hAnsi="Arial" w:cs="Arial"/>
                <w:sz w:val="20"/>
                <w:szCs w:val="20"/>
              </w:rPr>
              <w:t> </w:t>
            </w:r>
            <w:r w:rsidRPr="00792F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80E2C" w:rsidRPr="00792F76" w14:paraId="6C3E26ED" w14:textId="0A06290F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402F28D4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1DF6B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792F76" w14:paraId="67FC27C9" w14:textId="01853250" w:rsidTr="008F349A"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2768511A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Date refusal notified to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D990" w14:textId="77777777" w:rsidR="00E80E2C" w:rsidRPr="00792F76" w:rsidRDefault="00E80E2C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792F76" w14:paraId="467B65C0" w14:textId="6B534E05" w:rsidTr="008F349A">
        <w:tc>
          <w:tcPr>
            <w:tcW w:w="2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45F3" w14:textId="77777777" w:rsidR="00E80E2C" w:rsidRPr="00792F76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792F76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</w:tcBorders>
          </w:tcPr>
          <w:p w14:paraId="75E4F63F" w14:textId="00842EB8" w:rsidR="00E80E2C" w:rsidRPr="00792F76" w:rsidRDefault="00C1420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2878480"/>
                <w:placeholder>
                  <w:docPart w:val="1C3EEA055EC84F54B6C3974DF5A7AB4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792F7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D2EE708" w14:textId="39FB2ACD" w:rsidR="008472BD" w:rsidRPr="00792F76" w:rsidRDefault="008472BD" w:rsidP="00E80E2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8472BD" w:rsidRPr="00792F76" w:rsidSect="003C3430">
      <w:footerReference w:type="default" r:id="rId12"/>
      <w:headerReference w:type="first" r:id="rId13"/>
      <w:footerReference w:type="first" r:id="rId14"/>
      <w:pgSz w:w="11909" w:h="16834" w:code="9"/>
      <w:pgMar w:top="851" w:right="851" w:bottom="851" w:left="851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744D9" w14:textId="77777777" w:rsidR="00770814" w:rsidRDefault="00770814">
      <w:r>
        <w:separator/>
      </w:r>
    </w:p>
  </w:endnote>
  <w:endnote w:type="continuationSeparator" w:id="0">
    <w:p w14:paraId="0241935D" w14:textId="77777777" w:rsidR="00770814" w:rsidRDefault="0077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530890" w:rsidRPr="00652A92" w14:paraId="3F3E1503" w14:textId="77777777" w:rsidTr="00916357">
      <w:tc>
        <w:tcPr>
          <w:tcW w:w="4042" w:type="pct"/>
        </w:tcPr>
        <w:p w14:paraId="680C083C" w14:textId="3B178769" w:rsidR="00530890" w:rsidRPr="00652A92" w:rsidRDefault="00530890" w:rsidP="0053089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52A92">
            <w:rPr>
              <w:rFonts w:ascii="Arial" w:hAnsi="Arial" w:cs="Arial"/>
              <w:b/>
              <w:bCs/>
              <w:sz w:val="20"/>
              <w:szCs w:val="20"/>
            </w:rPr>
            <w:t>Form SF 102</w:t>
          </w:r>
          <w:r w:rsidR="00652A92" w:rsidRPr="00652A92">
            <w:rPr>
              <w:rFonts w:ascii="Arial" w:hAnsi="Arial" w:cs="Arial"/>
              <w:b/>
              <w:bCs/>
              <w:sz w:val="20"/>
              <w:szCs w:val="20"/>
            </w:rPr>
            <w:t>B</w:t>
          </w:r>
          <w:r w:rsidRPr="00652A92">
            <w:rPr>
              <w:rFonts w:ascii="Arial" w:hAnsi="Arial" w:cs="Arial"/>
              <w:sz w:val="20"/>
              <w:szCs w:val="20"/>
            </w:rPr>
            <w:t xml:space="preserve">   –</w:t>
          </w:r>
          <w:r w:rsidRPr="00652A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D063F" w:rsidRPr="00652A92">
            <w:rPr>
              <w:rFonts w:ascii="Arial" w:hAnsi="Arial" w:cs="Arial"/>
              <w:sz w:val="20"/>
              <w:szCs w:val="20"/>
            </w:rPr>
            <w:t xml:space="preserve">Application To Become </w:t>
          </w:r>
          <w:proofErr w:type="gramStart"/>
          <w:r w:rsidR="009D063F" w:rsidRPr="00652A92">
            <w:rPr>
              <w:rFonts w:ascii="Arial" w:hAnsi="Arial" w:cs="Arial"/>
              <w:sz w:val="20"/>
              <w:szCs w:val="20"/>
            </w:rPr>
            <w:t>A</w:t>
          </w:r>
          <w:proofErr w:type="gramEnd"/>
          <w:r w:rsidR="009D063F" w:rsidRPr="00652A92">
            <w:rPr>
              <w:rFonts w:ascii="Arial" w:hAnsi="Arial" w:cs="Arial"/>
              <w:sz w:val="20"/>
              <w:szCs w:val="20"/>
            </w:rPr>
            <w:t xml:space="preserve"> Regulated Cargo Agent</w:t>
          </w:r>
        </w:p>
      </w:tc>
      <w:tc>
        <w:tcPr>
          <w:tcW w:w="958" w:type="pct"/>
        </w:tcPr>
        <w:p w14:paraId="30A4D9A3" w14:textId="77777777" w:rsidR="00530890" w:rsidRPr="00652A92" w:rsidRDefault="00530890" w:rsidP="00530890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652A92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652A92">
            <w:rPr>
              <w:rFonts w:ascii="Arial" w:hAnsi="Arial" w:cs="Arial"/>
              <w:sz w:val="20"/>
              <w:szCs w:val="20"/>
            </w:rPr>
            <w:t xml:space="preserve"> </w: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652A92">
            <w:rPr>
              <w:rFonts w:ascii="Arial" w:hAnsi="Arial" w:cs="Arial"/>
              <w:sz w:val="20"/>
              <w:szCs w:val="20"/>
            </w:rPr>
            <w:t xml:space="preserve"> of </w: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t>4</w: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530890" w:rsidRPr="00652A92" w14:paraId="29D344D1" w14:textId="77777777" w:rsidTr="00916357">
      <w:tc>
        <w:tcPr>
          <w:tcW w:w="4042" w:type="pct"/>
        </w:tcPr>
        <w:p w14:paraId="4BB8E2EA" w14:textId="77777777" w:rsidR="00530890" w:rsidRPr="00652A92" w:rsidRDefault="00530890" w:rsidP="00530890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652A92">
            <w:rPr>
              <w:rFonts w:ascii="Arial" w:hAnsi="Arial" w:cs="Arial"/>
              <w:b/>
              <w:bCs/>
              <w:sz w:val="20"/>
              <w:szCs w:val="20"/>
            </w:rPr>
            <w:t>Rev. 190520</w:t>
          </w:r>
        </w:p>
      </w:tc>
      <w:tc>
        <w:tcPr>
          <w:tcW w:w="958" w:type="pct"/>
        </w:tcPr>
        <w:p w14:paraId="0EE60826" w14:textId="77777777" w:rsidR="00530890" w:rsidRPr="00652A92" w:rsidRDefault="00530890" w:rsidP="00530890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</w:tr>
  </w:tbl>
  <w:p w14:paraId="32BB8881" w14:textId="2E136986" w:rsidR="00CD6A1A" w:rsidRPr="00652A92" w:rsidRDefault="00247E25" w:rsidP="00530890">
    <w:pPr>
      <w:pStyle w:val="Foot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9C40DE6" wp14:editId="6FAF8240">
              <wp:simplePos x="0" y="0"/>
              <wp:positionH relativeFrom="column">
                <wp:posOffset>-35280</wp:posOffset>
              </wp:positionH>
              <wp:positionV relativeFrom="paragraph">
                <wp:posOffset>-331470</wp:posOffset>
              </wp:positionV>
              <wp:extent cx="6400800" cy="0"/>
              <wp:effectExtent l="0" t="0" r="0" b="0"/>
              <wp:wrapNone/>
              <wp:docPr id="827293347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B69DC3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pt,-26.1pt" to="501.2pt,-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" strokecolor="black [3200]" strokeweight=".2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4214F1" w:rsidRPr="00652A92" w14:paraId="2DCF061E" w14:textId="77777777" w:rsidTr="00530890">
      <w:tc>
        <w:tcPr>
          <w:tcW w:w="4042" w:type="pct"/>
        </w:tcPr>
        <w:p w14:paraId="5510CD78" w14:textId="2C2D47B5" w:rsidR="004214F1" w:rsidRPr="00652A92" w:rsidRDefault="004214F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652A92">
            <w:rPr>
              <w:rFonts w:ascii="Arial" w:hAnsi="Arial" w:cs="Arial"/>
              <w:b/>
              <w:bCs/>
              <w:sz w:val="20"/>
              <w:szCs w:val="20"/>
            </w:rPr>
            <w:t>Form SF 102</w:t>
          </w:r>
          <w:r w:rsidR="00652A92" w:rsidRPr="00652A92">
            <w:rPr>
              <w:rFonts w:ascii="Arial" w:hAnsi="Arial" w:cs="Arial"/>
              <w:b/>
              <w:bCs/>
              <w:sz w:val="20"/>
              <w:szCs w:val="20"/>
            </w:rPr>
            <w:t>B</w:t>
          </w:r>
          <w:r w:rsidRPr="00652A92">
            <w:rPr>
              <w:rFonts w:ascii="Arial" w:hAnsi="Arial" w:cs="Arial"/>
              <w:sz w:val="20"/>
              <w:szCs w:val="20"/>
            </w:rPr>
            <w:t xml:space="preserve">   –</w:t>
          </w:r>
          <w:r w:rsidRPr="00652A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D063F" w:rsidRPr="00652A92">
            <w:rPr>
              <w:rFonts w:ascii="Arial" w:hAnsi="Arial" w:cs="Arial"/>
              <w:sz w:val="20"/>
              <w:szCs w:val="20"/>
            </w:rPr>
            <w:t xml:space="preserve">Application To Become </w:t>
          </w:r>
          <w:proofErr w:type="gramStart"/>
          <w:r w:rsidR="009D063F" w:rsidRPr="00652A92">
            <w:rPr>
              <w:rFonts w:ascii="Arial" w:hAnsi="Arial" w:cs="Arial"/>
              <w:sz w:val="20"/>
              <w:szCs w:val="20"/>
            </w:rPr>
            <w:t>A</w:t>
          </w:r>
          <w:proofErr w:type="gramEnd"/>
          <w:r w:rsidR="009D063F" w:rsidRPr="00652A92">
            <w:rPr>
              <w:rFonts w:ascii="Arial" w:hAnsi="Arial" w:cs="Arial"/>
              <w:sz w:val="20"/>
              <w:szCs w:val="20"/>
            </w:rPr>
            <w:t xml:space="preserve"> Regulated Cargo Agent</w:t>
          </w:r>
        </w:p>
      </w:tc>
      <w:tc>
        <w:tcPr>
          <w:tcW w:w="958" w:type="pct"/>
        </w:tcPr>
        <w:p w14:paraId="00A750AF" w14:textId="10123345" w:rsidR="004214F1" w:rsidRPr="00652A92" w:rsidRDefault="003C3430" w:rsidP="00530890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652A92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652A92">
            <w:rPr>
              <w:rFonts w:ascii="Arial" w:hAnsi="Arial" w:cs="Arial"/>
              <w:sz w:val="20"/>
              <w:szCs w:val="20"/>
            </w:rPr>
            <w:t xml:space="preserve"> </w: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52A92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652A92">
            <w:rPr>
              <w:rFonts w:ascii="Arial" w:hAnsi="Arial" w:cs="Arial"/>
              <w:sz w:val="20"/>
              <w:szCs w:val="20"/>
            </w:rPr>
            <w:t xml:space="preserve"> of </w: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652A92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652A9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4214F1" w:rsidRPr="00652A92" w14:paraId="2F6C7993" w14:textId="77777777" w:rsidTr="00530890">
      <w:tc>
        <w:tcPr>
          <w:tcW w:w="4042" w:type="pct"/>
        </w:tcPr>
        <w:p w14:paraId="7A2A7DBE" w14:textId="7852CC3C" w:rsidR="004214F1" w:rsidRPr="00652A92" w:rsidRDefault="003C3430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652A92">
            <w:rPr>
              <w:rFonts w:ascii="Arial" w:hAnsi="Arial" w:cs="Arial"/>
              <w:b/>
              <w:bCs/>
              <w:sz w:val="20"/>
              <w:szCs w:val="20"/>
            </w:rPr>
            <w:t>Rev. 190520</w:t>
          </w:r>
        </w:p>
      </w:tc>
      <w:tc>
        <w:tcPr>
          <w:tcW w:w="958" w:type="pct"/>
        </w:tcPr>
        <w:p w14:paraId="4B26ED5A" w14:textId="77777777" w:rsidR="004214F1" w:rsidRPr="00652A92" w:rsidRDefault="004214F1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</w:tr>
  </w:tbl>
  <w:p w14:paraId="7843D096" w14:textId="3EAB7CC8" w:rsidR="004214F1" w:rsidRPr="00652A92" w:rsidRDefault="00247E25" w:rsidP="003C343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DEE71C" wp14:editId="2D83F9EB">
              <wp:simplePos x="0" y="0"/>
              <wp:positionH relativeFrom="column">
                <wp:posOffset>-28321</wp:posOffset>
              </wp:positionH>
              <wp:positionV relativeFrom="paragraph">
                <wp:posOffset>-331521</wp:posOffset>
              </wp:positionV>
              <wp:extent cx="6408115" cy="14275"/>
              <wp:effectExtent l="0" t="0" r="31115" b="24130"/>
              <wp:wrapNone/>
              <wp:docPr id="1635255710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8115" cy="1427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D27997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26.1pt" to="502.35pt,-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" strokecolor="black [3200]" strokeweight=".2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E6E68" w14:textId="77777777" w:rsidR="00770814" w:rsidRDefault="00770814">
      <w:r>
        <w:separator/>
      </w:r>
    </w:p>
  </w:footnote>
  <w:footnote w:type="continuationSeparator" w:id="0">
    <w:p w14:paraId="7EA8DC10" w14:textId="77777777" w:rsidR="00770814" w:rsidRDefault="0077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5A71" w14:textId="1B642A77" w:rsidR="004C1BFA" w:rsidRDefault="00861EA3" w:rsidP="004C1BFA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7F9094E2" wp14:editId="08D70FAC">
          <wp:simplePos x="0" y="0"/>
          <wp:positionH relativeFrom="page">
            <wp:posOffset>537210</wp:posOffset>
          </wp:positionH>
          <wp:positionV relativeFrom="page">
            <wp:posOffset>107315</wp:posOffset>
          </wp:positionV>
          <wp:extent cx="2028825" cy="866140"/>
          <wp:effectExtent l="0" t="0" r="9525" b="0"/>
          <wp:wrapNone/>
          <wp:docPr id="17337675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8EE1C" w14:textId="77777777" w:rsidR="004C1BFA" w:rsidRDefault="004C1BFA" w:rsidP="004C1BFA">
    <w:pPr>
      <w:pStyle w:val="Header"/>
      <w:ind w:firstLine="1440"/>
    </w:pPr>
  </w:p>
  <w:p w14:paraId="18A3B2AA" w14:textId="77777777" w:rsidR="004C1BFA" w:rsidRDefault="004C1BFA" w:rsidP="004C1BFA">
    <w:pPr>
      <w:pStyle w:val="Header"/>
      <w:ind w:firstLine="1440"/>
    </w:pPr>
  </w:p>
  <w:p w14:paraId="25A0F2CE" w14:textId="77777777" w:rsidR="004C1BFA" w:rsidRDefault="004C1BFA" w:rsidP="004C1BFA">
    <w:pPr>
      <w:pStyle w:val="Header"/>
      <w:ind w:firstLine="1440"/>
    </w:pPr>
  </w:p>
  <w:p w14:paraId="55C6269C" w14:textId="198EEE99" w:rsidR="004C1BFA" w:rsidRDefault="004C1BFA" w:rsidP="004C1BFA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6AC628F" wp14:editId="5B9FA5B8">
              <wp:simplePos x="0" y="0"/>
              <wp:positionH relativeFrom="page">
                <wp:posOffset>2202511</wp:posOffset>
              </wp:positionH>
              <wp:positionV relativeFrom="page">
                <wp:posOffset>0</wp:posOffset>
              </wp:positionV>
              <wp:extent cx="5346993" cy="1226881"/>
              <wp:effectExtent l="0" t="0" r="6350" b="0"/>
              <wp:wrapNone/>
              <wp:docPr id="142063863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46993" cy="1226881"/>
                        <a:chOff x="-303566" y="0"/>
                        <a:chExt cx="4437766" cy="1181102"/>
                      </a:xfrm>
                    </wpg:grpSpPr>
                    <pic:pic xmlns:pic="http://schemas.openxmlformats.org/drawingml/2006/picture">
                      <pic:nvPicPr>
                        <pic:cNvPr id="183156493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1971783" name="Textbox 4"/>
                      <wps:cNvSpPr txBox="1"/>
                      <wps:spPr>
                        <a:xfrm>
                          <a:off x="-303566" y="200027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E67C8" w14:textId="17F1A3F2" w:rsidR="004C1BFA" w:rsidRDefault="00530890" w:rsidP="004C1BFA">
                            <w:pPr>
                              <w:spacing w:before="74"/>
                              <w:ind w:right="183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To Become </w:t>
                            </w:r>
                            <w:proofErr w:type="gramStart"/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proofErr w:type="gramEnd"/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="009D063F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Regulated Cargo Agent</w:t>
                            </w:r>
                          </w:p>
                          <w:p w14:paraId="6A902BA9" w14:textId="0DCC4C42" w:rsidR="004C1BFA" w:rsidRPr="002F4551" w:rsidRDefault="004C1BFA" w:rsidP="004C1BFA">
                            <w:pPr>
                              <w:spacing w:before="74"/>
                              <w:ind w:left="4320" w:right="183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SF 102</w:t>
                            </w:r>
                            <w:r w:rsidR="009D063F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AC628F" id="Group 2" o:spid="_x0000_s1027" style="position:absolute;left:0;text-align:left;margin-left:173.45pt;margin-top:0;width:421pt;height:96.6pt;z-index:251663360;mso-wrap-distance-left:0;mso-wrap-distance-right:0;mso-position-horizontal-relative:page;mso-position-vertical-relative:page;mso-width-relative:margin;mso-height-relative:margin" coordorigin="-3035" coordsize="44377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-3035;top:2000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" filled="f" stroked="f">
                <v:textbox inset="0,0,0,0">
                  <w:txbxContent>
                    <w:p w14:paraId="146E67C8" w14:textId="17F1A3F2" w:rsidR="004C1BFA" w:rsidRDefault="00530890" w:rsidP="004C1BFA">
                      <w:pPr>
                        <w:spacing w:before="74"/>
                        <w:ind w:right="183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To Become </w:t>
                      </w:r>
                      <w:proofErr w:type="gramStart"/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</w:t>
                      </w:r>
                      <w:proofErr w:type="gramEnd"/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</w:t>
                      </w:r>
                      <w:r w:rsidR="009D063F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Regulated Cargo Agent</w:t>
                      </w:r>
                    </w:p>
                    <w:p w14:paraId="6A902BA9" w14:textId="0DCC4C42" w:rsidR="004C1BFA" w:rsidRPr="002F4551" w:rsidRDefault="004C1BFA" w:rsidP="004C1BFA">
                      <w:pPr>
                        <w:spacing w:before="74"/>
                        <w:ind w:left="4320" w:right="183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SF 102</w:t>
                      </w:r>
                      <w:r w:rsidR="009D063F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B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0152BA72" w14:textId="6D472294" w:rsidR="004C1BFA" w:rsidRDefault="004C1BFA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426DF590" wp14:editId="17CF5AB2">
          <wp:simplePos x="0" y="0"/>
          <wp:positionH relativeFrom="page">
            <wp:posOffset>956623</wp:posOffset>
          </wp:positionH>
          <wp:positionV relativeFrom="page">
            <wp:posOffset>1050290</wp:posOffset>
          </wp:positionV>
          <wp:extent cx="1076325" cy="133350"/>
          <wp:effectExtent l="0" t="0" r="9525" b="0"/>
          <wp:wrapNone/>
          <wp:docPr id="19947866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9E34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326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BE1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4B6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6260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E84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04ED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3D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31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C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8765B"/>
    <w:multiLevelType w:val="hybridMultilevel"/>
    <w:tmpl w:val="81609FAE"/>
    <w:lvl w:ilvl="0" w:tplc="5A2E337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A6CC52">
      <w:start w:val="6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3A4E91"/>
    <w:multiLevelType w:val="hybridMultilevel"/>
    <w:tmpl w:val="8FA64608"/>
    <w:lvl w:ilvl="0" w:tplc="2416C35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10A5E"/>
    <w:multiLevelType w:val="hybridMultilevel"/>
    <w:tmpl w:val="15F22FF2"/>
    <w:lvl w:ilvl="0" w:tplc="417EFDB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2FF7DF6"/>
    <w:multiLevelType w:val="hybridMultilevel"/>
    <w:tmpl w:val="A88A40F6"/>
    <w:lvl w:ilvl="0" w:tplc="D872405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44E1893"/>
    <w:multiLevelType w:val="hybridMultilevel"/>
    <w:tmpl w:val="B9207848"/>
    <w:lvl w:ilvl="0" w:tplc="DD0A75A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D5439D"/>
    <w:multiLevelType w:val="hybridMultilevel"/>
    <w:tmpl w:val="7B20F4A0"/>
    <w:lvl w:ilvl="0" w:tplc="419C8D5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2E5BDF"/>
    <w:multiLevelType w:val="hybridMultilevel"/>
    <w:tmpl w:val="05C008BE"/>
    <w:lvl w:ilvl="0" w:tplc="F774B55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D4407A"/>
    <w:multiLevelType w:val="hybridMultilevel"/>
    <w:tmpl w:val="E89C3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4A8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26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3E98"/>
    <w:multiLevelType w:val="hybridMultilevel"/>
    <w:tmpl w:val="79B813CA"/>
    <w:lvl w:ilvl="0" w:tplc="445E5BC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64791D"/>
    <w:multiLevelType w:val="hybridMultilevel"/>
    <w:tmpl w:val="BEFE930A"/>
    <w:lvl w:ilvl="0" w:tplc="2938B5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F60A6F"/>
    <w:multiLevelType w:val="hybridMultilevel"/>
    <w:tmpl w:val="595C9562"/>
    <w:lvl w:ilvl="0" w:tplc="ADECA81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0EBE3E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497E48"/>
    <w:multiLevelType w:val="hybridMultilevel"/>
    <w:tmpl w:val="65D64284"/>
    <w:lvl w:ilvl="0" w:tplc="EDF45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4B6020"/>
    <w:multiLevelType w:val="hybridMultilevel"/>
    <w:tmpl w:val="4A168D1C"/>
    <w:lvl w:ilvl="0" w:tplc="831C3FD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04114A"/>
    <w:multiLevelType w:val="hybridMultilevel"/>
    <w:tmpl w:val="01BA954A"/>
    <w:lvl w:ilvl="0" w:tplc="D4DA5C1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7943AB2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F245071"/>
    <w:multiLevelType w:val="hybridMultilevel"/>
    <w:tmpl w:val="E1A2BEE4"/>
    <w:lvl w:ilvl="0" w:tplc="94948AE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86646F"/>
    <w:multiLevelType w:val="hybridMultilevel"/>
    <w:tmpl w:val="69E4EABE"/>
    <w:lvl w:ilvl="0" w:tplc="0DFE2830">
      <w:start w:val="5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86BDDE">
      <w:start w:val="7"/>
      <w:numFmt w:val="decimal"/>
      <w:lvlText w:val="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2350F7A0">
      <w:start w:val="5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20617A1"/>
    <w:multiLevelType w:val="hybridMultilevel"/>
    <w:tmpl w:val="C3D2E67E"/>
    <w:lvl w:ilvl="0" w:tplc="E6AA8E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7823FC"/>
    <w:multiLevelType w:val="hybridMultilevel"/>
    <w:tmpl w:val="08BEDDAE"/>
    <w:lvl w:ilvl="0" w:tplc="4D4CDD2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D41EDE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4016251">
    <w:abstractNumId w:val="9"/>
  </w:num>
  <w:num w:numId="2" w16cid:durableId="1523859711">
    <w:abstractNumId w:val="7"/>
  </w:num>
  <w:num w:numId="3" w16cid:durableId="1079444127">
    <w:abstractNumId w:val="6"/>
  </w:num>
  <w:num w:numId="4" w16cid:durableId="815075381">
    <w:abstractNumId w:val="5"/>
  </w:num>
  <w:num w:numId="5" w16cid:durableId="1968391464">
    <w:abstractNumId w:val="4"/>
  </w:num>
  <w:num w:numId="6" w16cid:durableId="1149057010">
    <w:abstractNumId w:val="8"/>
  </w:num>
  <w:num w:numId="7" w16cid:durableId="15424473">
    <w:abstractNumId w:val="3"/>
  </w:num>
  <w:num w:numId="8" w16cid:durableId="1792631704">
    <w:abstractNumId w:val="2"/>
  </w:num>
  <w:num w:numId="9" w16cid:durableId="442379378">
    <w:abstractNumId w:val="1"/>
  </w:num>
  <w:num w:numId="10" w16cid:durableId="1540629955">
    <w:abstractNumId w:val="0"/>
  </w:num>
  <w:num w:numId="11" w16cid:durableId="1772780261">
    <w:abstractNumId w:val="11"/>
  </w:num>
  <w:num w:numId="12" w16cid:durableId="1954555795">
    <w:abstractNumId w:val="15"/>
  </w:num>
  <w:num w:numId="13" w16cid:durableId="1896355708">
    <w:abstractNumId w:val="14"/>
  </w:num>
  <w:num w:numId="14" w16cid:durableId="523597580">
    <w:abstractNumId w:val="10"/>
  </w:num>
  <w:num w:numId="15" w16cid:durableId="1800565029">
    <w:abstractNumId w:val="22"/>
  </w:num>
  <w:num w:numId="16" w16cid:durableId="1586068465">
    <w:abstractNumId w:val="26"/>
  </w:num>
  <w:num w:numId="17" w16cid:durableId="762341299">
    <w:abstractNumId w:val="16"/>
  </w:num>
  <w:num w:numId="18" w16cid:durableId="447894320">
    <w:abstractNumId w:val="18"/>
  </w:num>
  <w:num w:numId="19" w16cid:durableId="641152265">
    <w:abstractNumId w:val="21"/>
  </w:num>
  <w:num w:numId="20" w16cid:durableId="1591232473">
    <w:abstractNumId w:val="12"/>
  </w:num>
  <w:num w:numId="21" w16cid:durableId="349256833">
    <w:abstractNumId w:val="25"/>
  </w:num>
  <w:num w:numId="22" w16cid:durableId="1590460044">
    <w:abstractNumId w:val="24"/>
  </w:num>
  <w:num w:numId="23" w16cid:durableId="454830889">
    <w:abstractNumId w:val="13"/>
  </w:num>
  <w:num w:numId="24" w16cid:durableId="48773014">
    <w:abstractNumId w:val="19"/>
  </w:num>
  <w:num w:numId="25" w16cid:durableId="1155147607">
    <w:abstractNumId w:val="20"/>
  </w:num>
  <w:num w:numId="26" w16cid:durableId="2137946921">
    <w:abstractNumId w:val="27"/>
  </w:num>
  <w:num w:numId="27" w16cid:durableId="363213630">
    <w:abstractNumId w:val="23"/>
  </w:num>
  <w:num w:numId="28" w16cid:durableId="2092970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06hCksJzA7VRo+sAcH2OOoDxlYEZQN9Alyhq3jo8aR2Aqlyaintl5vwaZ3E8TKF/tXa2n+X5NvNL0EaypuEYQ==" w:salt="8rP8uBf9HCInmP8w90PLBQ=="/>
  <w:defaultTabStop w:val="720"/>
  <w:drawingGridHorizontalSpacing w:val="144"/>
  <w:drawingGridVerticalSpacing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B2"/>
    <w:rsid w:val="000125C3"/>
    <w:rsid w:val="00050FE9"/>
    <w:rsid w:val="000557A2"/>
    <w:rsid w:val="000A0DD3"/>
    <w:rsid w:val="000D1326"/>
    <w:rsid w:val="000E36C5"/>
    <w:rsid w:val="001E226E"/>
    <w:rsid w:val="00214357"/>
    <w:rsid w:val="00247E25"/>
    <w:rsid w:val="0028259A"/>
    <w:rsid w:val="002F37AF"/>
    <w:rsid w:val="00302A0F"/>
    <w:rsid w:val="00331F3A"/>
    <w:rsid w:val="0033257B"/>
    <w:rsid w:val="00342A42"/>
    <w:rsid w:val="00370CF9"/>
    <w:rsid w:val="003837F1"/>
    <w:rsid w:val="003C3430"/>
    <w:rsid w:val="003C3B2A"/>
    <w:rsid w:val="003F20A7"/>
    <w:rsid w:val="003F63E9"/>
    <w:rsid w:val="004214F1"/>
    <w:rsid w:val="00480AE6"/>
    <w:rsid w:val="00482CC9"/>
    <w:rsid w:val="004B6048"/>
    <w:rsid w:val="004C1BFA"/>
    <w:rsid w:val="00500736"/>
    <w:rsid w:val="00511847"/>
    <w:rsid w:val="00512AF3"/>
    <w:rsid w:val="00525E63"/>
    <w:rsid w:val="00530890"/>
    <w:rsid w:val="005413A4"/>
    <w:rsid w:val="005F6C14"/>
    <w:rsid w:val="0060514B"/>
    <w:rsid w:val="00610B29"/>
    <w:rsid w:val="006237D0"/>
    <w:rsid w:val="00626839"/>
    <w:rsid w:val="00652A92"/>
    <w:rsid w:val="006A4F39"/>
    <w:rsid w:val="006A6BB2"/>
    <w:rsid w:val="006B545F"/>
    <w:rsid w:val="006C5494"/>
    <w:rsid w:val="00712096"/>
    <w:rsid w:val="00753B17"/>
    <w:rsid w:val="00756352"/>
    <w:rsid w:val="007665DE"/>
    <w:rsid w:val="00770814"/>
    <w:rsid w:val="00792F76"/>
    <w:rsid w:val="007A5511"/>
    <w:rsid w:val="007B5533"/>
    <w:rsid w:val="007D4BA7"/>
    <w:rsid w:val="007E6190"/>
    <w:rsid w:val="00816589"/>
    <w:rsid w:val="00840A0B"/>
    <w:rsid w:val="0084374B"/>
    <w:rsid w:val="008472BD"/>
    <w:rsid w:val="00861EA3"/>
    <w:rsid w:val="00863A30"/>
    <w:rsid w:val="008A0B93"/>
    <w:rsid w:val="008C3601"/>
    <w:rsid w:val="008E0F23"/>
    <w:rsid w:val="008F349A"/>
    <w:rsid w:val="00944D9F"/>
    <w:rsid w:val="00961FA5"/>
    <w:rsid w:val="009B0473"/>
    <w:rsid w:val="009C4FDC"/>
    <w:rsid w:val="009D063F"/>
    <w:rsid w:val="00A1306B"/>
    <w:rsid w:val="00A263E4"/>
    <w:rsid w:val="00A761E3"/>
    <w:rsid w:val="00AA58A6"/>
    <w:rsid w:val="00AA718E"/>
    <w:rsid w:val="00AE091D"/>
    <w:rsid w:val="00B85699"/>
    <w:rsid w:val="00B92395"/>
    <w:rsid w:val="00C14201"/>
    <w:rsid w:val="00C31E85"/>
    <w:rsid w:val="00C33473"/>
    <w:rsid w:val="00C40991"/>
    <w:rsid w:val="00C9613D"/>
    <w:rsid w:val="00CB49B7"/>
    <w:rsid w:val="00CD6A1A"/>
    <w:rsid w:val="00CF5F43"/>
    <w:rsid w:val="00D06FC7"/>
    <w:rsid w:val="00D237AA"/>
    <w:rsid w:val="00D24928"/>
    <w:rsid w:val="00D55447"/>
    <w:rsid w:val="00D651CC"/>
    <w:rsid w:val="00D72B74"/>
    <w:rsid w:val="00D85A02"/>
    <w:rsid w:val="00D97F00"/>
    <w:rsid w:val="00DB168A"/>
    <w:rsid w:val="00E03C70"/>
    <w:rsid w:val="00E3452B"/>
    <w:rsid w:val="00E733BE"/>
    <w:rsid w:val="00E80E2C"/>
    <w:rsid w:val="00EA1B89"/>
    <w:rsid w:val="00EC2D46"/>
    <w:rsid w:val="00ED7613"/>
    <w:rsid w:val="00F0423F"/>
    <w:rsid w:val="00F24074"/>
    <w:rsid w:val="00F317F8"/>
    <w:rsid w:val="00F412D8"/>
    <w:rsid w:val="00F50B4F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3AA49"/>
  <w15:chartTrackingRefBased/>
  <w15:docId w15:val="{B075905F-FFE1-4BC5-86E0-02CC0480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90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40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33257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2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0E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AAFI%20forms\CAAFI%20FORM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3837-2E35-4EBD-A6BF-F36F238A6719}"/>
      </w:docPartPr>
      <w:docPartBody>
        <w:p w:rsidR="00C3060A" w:rsidRDefault="00C3060A"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F0F1C4903439AB01D00D78A11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3C9E-4EEA-4E59-8119-697AFA9FA759}"/>
      </w:docPartPr>
      <w:docPartBody>
        <w:p w:rsidR="00C3060A" w:rsidRDefault="00C3060A" w:rsidP="00C3060A">
          <w:pPr>
            <w:pStyle w:val="302F0F1C4903439AB01D00D78A11D176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E68F19AE5B4E0E8D7444AB82BE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6CD0-DB0E-4DDE-A5B2-8DD731E024E8}"/>
      </w:docPartPr>
      <w:docPartBody>
        <w:p w:rsidR="00C3060A" w:rsidRDefault="00C3060A" w:rsidP="00C3060A">
          <w:pPr>
            <w:pStyle w:val="95E68F19AE5B4E0E8D7444AB82BE11D0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981750DFC74654902CB5C8BDC8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C4CE-7935-4B27-ACE2-5B03941F1820}"/>
      </w:docPartPr>
      <w:docPartBody>
        <w:p w:rsidR="00C3060A" w:rsidRDefault="00C3060A" w:rsidP="00C3060A">
          <w:pPr>
            <w:pStyle w:val="79981750DFC74654902CB5C8BDC8F6E7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C5496BA6A34CBFAB43C57729E3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7648-9E3D-4591-B94F-ABCC67DF8CB0}"/>
      </w:docPartPr>
      <w:docPartBody>
        <w:p w:rsidR="00C3060A" w:rsidRDefault="00C3060A" w:rsidP="00C3060A">
          <w:pPr>
            <w:pStyle w:val="3DC5496BA6A34CBFAB43C57729E33D53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6BB61AB0B49F6AEE7406514AA1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2720-32A1-4A45-9F4B-B94D42B2A374}"/>
      </w:docPartPr>
      <w:docPartBody>
        <w:p w:rsidR="00C3060A" w:rsidRDefault="00C3060A" w:rsidP="00C3060A">
          <w:pPr>
            <w:pStyle w:val="92D6BB61AB0B49F6AEE7406514AA1897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5AD00EA1564CC0869EE10321E4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4C55-8630-4C25-8264-CE318EA4BFC1}"/>
      </w:docPartPr>
      <w:docPartBody>
        <w:p w:rsidR="00C3060A" w:rsidRDefault="00C3060A" w:rsidP="00C3060A">
          <w:pPr>
            <w:pStyle w:val="285AD00EA1564CC0869EE10321E43BFA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3EEA055EC84F54B6C3974DF5A7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BC75-7B5E-4B19-81E6-0AA1166F21BA}"/>
      </w:docPartPr>
      <w:docPartBody>
        <w:p w:rsidR="00C3060A" w:rsidRDefault="00C3060A" w:rsidP="00C3060A">
          <w:pPr>
            <w:pStyle w:val="1C3EEA055EC84F54B6C3974DF5A7AB48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26DAECF64F412EBA5CA6BF4F73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9C2D-230F-4EDC-8BA7-1B978A1C6734}"/>
      </w:docPartPr>
      <w:docPartBody>
        <w:p w:rsidR="00C3060A" w:rsidRDefault="00C3060A" w:rsidP="00C3060A">
          <w:pPr>
            <w:pStyle w:val="1726DAECF64F412EBA5CA6BF4F731FD2"/>
          </w:pPr>
          <w:r w:rsidRPr="00F06F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0A"/>
    <w:rsid w:val="00050FE9"/>
    <w:rsid w:val="000557A2"/>
    <w:rsid w:val="000D1326"/>
    <w:rsid w:val="00246EB6"/>
    <w:rsid w:val="002F37AF"/>
    <w:rsid w:val="004A164A"/>
    <w:rsid w:val="004B6048"/>
    <w:rsid w:val="00500736"/>
    <w:rsid w:val="005413A4"/>
    <w:rsid w:val="00AA718E"/>
    <w:rsid w:val="00C3060A"/>
    <w:rsid w:val="00C9613D"/>
    <w:rsid w:val="00D55447"/>
    <w:rsid w:val="00D651CC"/>
    <w:rsid w:val="00F2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60A"/>
    <w:rPr>
      <w:color w:val="666666"/>
    </w:rPr>
  </w:style>
  <w:style w:type="paragraph" w:customStyle="1" w:styleId="302F0F1C4903439AB01D00D78A11D176">
    <w:name w:val="302F0F1C4903439AB01D00D78A11D176"/>
    <w:rsid w:val="00C3060A"/>
  </w:style>
  <w:style w:type="paragraph" w:customStyle="1" w:styleId="95E68F19AE5B4E0E8D7444AB82BE11D0">
    <w:name w:val="95E68F19AE5B4E0E8D7444AB82BE11D0"/>
    <w:rsid w:val="00C3060A"/>
  </w:style>
  <w:style w:type="paragraph" w:customStyle="1" w:styleId="79981750DFC74654902CB5C8BDC8F6E7">
    <w:name w:val="79981750DFC74654902CB5C8BDC8F6E7"/>
    <w:rsid w:val="00C3060A"/>
  </w:style>
  <w:style w:type="paragraph" w:customStyle="1" w:styleId="3DC5496BA6A34CBFAB43C57729E33D53">
    <w:name w:val="3DC5496BA6A34CBFAB43C57729E33D53"/>
    <w:rsid w:val="00C3060A"/>
  </w:style>
  <w:style w:type="paragraph" w:customStyle="1" w:styleId="92D6BB61AB0B49F6AEE7406514AA1897">
    <w:name w:val="92D6BB61AB0B49F6AEE7406514AA1897"/>
    <w:rsid w:val="00C3060A"/>
  </w:style>
  <w:style w:type="paragraph" w:customStyle="1" w:styleId="285AD00EA1564CC0869EE10321E43BFA">
    <w:name w:val="285AD00EA1564CC0869EE10321E43BFA"/>
    <w:rsid w:val="00C3060A"/>
  </w:style>
  <w:style w:type="paragraph" w:customStyle="1" w:styleId="1C3EEA055EC84F54B6C3974DF5A7AB48">
    <w:name w:val="1C3EEA055EC84F54B6C3974DF5A7AB48"/>
    <w:rsid w:val="00C3060A"/>
  </w:style>
  <w:style w:type="paragraph" w:customStyle="1" w:styleId="1726DAECF64F412EBA5CA6BF4F731FD2">
    <w:name w:val="1726DAECF64F412EBA5CA6BF4F731FD2"/>
    <w:rsid w:val="00C30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5F159A-3D3F-41AB-9D47-4E3ACA56E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D6B09-AB55-41CF-993E-5B81A86DBE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09C795-5728-4569-983B-FF8719A7091A}">
  <ds:schemaRefs>
    <ds:schemaRef ds:uri="2044199e-098e-4781-ae17-62924d21eed2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FDDD22B-30B2-4FFA-9A60-B6EFA4F7C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CAAFI FORM TEMPLATE</Template>
  <TotalTime>55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FJAR 145 Audit Findings</vt:lpstr>
    </vt:vector>
  </TitlesOfParts>
  <Company>CAAFI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Rishcal Singh | CAAF</cp:lastModifiedBy>
  <cp:revision>40</cp:revision>
  <cp:lastPrinted>2004-07-28T01:17:00Z</cp:lastPrinted>
  <dcterms:created xsi:type="dcterms:W3CDTF">2025-03-20T21:09:00Z</dcterms:created>
  <dcterms:modified xsi:type="dcterms:W3CDTF">2025-04-10T22:53:00Z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1242200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